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fi-FI" w:eastAsia="fi-FI"/>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5AE721EC" w:rsidR="00EB0036" w:rsidRPr="002A00C3" w:rsidRDefault="0011372B"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Home University</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3C40F292" w:rsidR="00EB0036" w:rsidRPr="002A00C3" w:rsidRDefault="0011372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Oulu</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103E8F86" w:rsidR="00EB0036" w:rsidRPr="002A00C3" w:rsidRDefault="0011372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SF OULU01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6E8CC676" w:rsidR="00EB0036" w:rsidRPr="002A00C3" w:rsidRDefault="00D30560" w:rsidP="00D3056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 Box 8000</w:t>
            </w:r>
            <w:r>
              <w:rPr>
                <w:rFonts w:ascii="Calibri" w:eastAsia="Times New Roman" w:hAnsi="Calibri" w:cs="Times New Roman"/>
                <w:color w:val="000000"/>
                <w:sz w:val="16"/>
                <w:szCs w:val="16"/>
                <w:lang w:val="en-GB" w:eastAsia="en-GB"/>
              </w:rPr>
              <w:br/>
              <w:t>FI-90014 University of Oulu</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137F7AC0" w:rsidR="00EB0036" w:rsidRPr="002A00C3" w:rsidRDefault="00D3056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Finland</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42B3C18D" w:rsidR="00EB0036" w:rsidRPr="002A00C3" w:rsidRDefault="0011372B" w:rsidP="00B351C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Host University</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FE63522"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1A1C6066" w14:textId="77777777" w:rsidR="00D30560" w:rsidRDefault="00D30560" w:rsidP="00E75EAB">
            <w:pPr>
              <w:spacing w:after="0" w:line="240" w:lineRule="auto"/>
              <w:jc w:val="center"/>
              <w:rPr>
                <w:rFonts w:ascii="Calibri" w:eastAsia="Times New Roman" w:hAnsi="Calibri" w:cs="Times New Roman"/>
                <w:color w:val="000000"/>
                <w:sz w:val="16"/>
                <w:szCs w:val="16"/>
                <w:lang w:val="en-GB" w:eastAsia="en-GB"/>
              </w:rPr>
            </w:pPr>
          </w:p>
          <w:p w14:paraId="69DC9F97" w14:textId="7C31B5E7" w:rsidR="00D30560" w:rsidRPr="002A00C3" w:rsidRDefault="00D3056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w:t>
            </w:r>
            <w:r w:rsidR="00E04428" w:rsidRPr="00D30560">
              <w:rPr>
                <w:rFonts w:ascii="Calibri" w:eastAsia="Times New Roman" w:hAnsi="Calibri" w:cs="Times New Roman"/>
                <w:bCs/>
                <w:sz w:val="16"/>
                <w:szCs w:val="16"/>
                <w:lang w:val="en-GB" w:eastAsia="en-GB"/>
              </w:rPr>
              <w:t>e.g. autumn</w:t>
            </w:r>
            <w:r w:rsidR="00A73762" w:rsidRPr="00D30560">
              <w:rPr>
                <w:rFonts w:ascii="Calibri" w:eastAsia="Times New Roman" w:hAnsi="Calibri" w:cs="Times New Roman"/>
                <w:bCs/>
                <w:sz w:val="16"/>
                <w:szCs w:val="16"/>
                <w:lang w:val="en-GB" w:eastAsia="en-GB"/>
              </w:rPr>
              <w:t>/spring</w:t>
            </w:r>
            <w:r w:rsidR="00935E8B" w:rsidRPr="00D30560">
              <w:rPr>
                <w:rFonts w:ascii="Calibri" w:eastAsia="Times New Roman" w:hAnsi="Calibri" w:cs="Times New Roman"/>
                <w:bCs/>
                <w:sz w:val="16"/>
                <w:szCs w:val="16"/>
                <w:lang w:val="en-GB" w:eastAsia="en-GB"/>
              </w:rPr>
              <w:t>;</w:t>
            </w:r>
            <w:r w:rsidR="00A73762" w:rsidRPr="00D30560">
              <w:rPr>
                <w:rFonts w:ascii="Calibri" w:eastAsia="Times New Roman" w:hAnsi="Calibri" w:cs="Times New Roman"/>
                <w:bCs/>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11372B" w:rsidRDefault="00B57D80" w:rsidP="00B57D80">
            <w:pPr>
              <w:spacing w:after="0" w:line="240" w:lineRule="auto"/>
              <w:rPr>
                <w:rFonts w:ascii="Calibri" w:eastAsia="Times New Roman" w:hAnsi="Calibri" w:cs="Times New Roman"/>
                <w:b/>
                <w:bCs/>
                <w:color w:val="000000"/>
                <w:sz w:val="16"/>
                <w:szCs w:val="16"/>
                <w:lang w:val="en-GB" w:eastAsia="en-GB"/>
              </w:rPr>
            </w:pPr>
            <w:r w:rsidRPr="0011372B">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11372B" w:rsidRDefault="00B57D80" w:rsidP="00B57D80">
            <w:pPr>
              <w:spacing w:after="0" w:line="240" w:lineRule="auto"/>
              <w:rPr>
                <w:rFonts w:ascii="Calibri" w:eastAsia="Times New Roman" w:hAnsi="Calibri" w:cs="Times New Roman"/>
                <w:b/>
                <w:bCs/>
                <w:color w:val="000000"/>
                <w:sz w:val="16"/>
                <w:szCs w:val="16"/>
                <w:lang w:val="en-GB" w:eastAsia="en-GB"/>
              </w:rPr>
            </w:pPr>
            <w:r w:rsidRPr="0011372B">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11372B" w:rsidRDefault="00B57D80" w:rsidP="00B57D80">
            <w:pPr>
              <w:spacing w:after="0" w:line="240" w:lineRule="auto"/>
              <w:rPr>
                <w:rFonts w:ascii="Calibri" w:eastAsia="Times New Roman" w:hAnsi="Calibri" w:cs="Times New Roman"/>
                <w:iCs/>
                <w:color w:val="000000"/>
                <w:sz w:val="16"/>
                <w:szCs w:val="16"/>
                <w:lang w:val="en-GB" w:eastAsia="en-GB"/>
              </w:rPr>
            </w:pPr>
            <w:r w:rsidRPr="0011372B">
              <w:rPr>
                <w:rFonts w:ascii="Calibri" w:eastAsia="Times New Roman" w:hAnsi="Calibri" w:cs="Times New Roman"/>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1372B" w:rsidRPr="00637D8C" w14:paraId="376CE58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26CA8D5" w14:textId="77777777" w:rsidR="0011372B" w:rsidRPr="002A00C3" w:rsidRDefault="0011372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D95A7AE" w14:textId="77777777" w:rsidR="0011372B" w:rsidRPr="002A00C3" w:rsidRDefault="0011372B"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14E8FCF" w14:textId="77777777" w:rsidR="0011372B" w:rsidRPr="0011372B" w:rsidRDefault="0011372B"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DEFCA9F" w14:textId="77777777" w:rsidR="0011372B" w:rsidRPr="002A00C3" w:rsidRDefault="0011372B"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33D081B" w14:textId="77777777" w:rsidR="0011372B" w:rsidRPr="002A00C3" w:rsidRDefault="0011372B" w:rsidP="00B57D80">
            <w:pPr>
              <w:spacing w:after="0" w:line="240" w:lineRule="auto"/>
              <w:jc w:val="center"/>
              <w:rPr>
                <w:rFonts w:ascii="Calibri" w:eastAsia="Times New Roman" w:hAnsi="Calibri" w:cs="Times New Roman"/>
                <w:b/>
                <w:bCs/>
                <w:color w:val="000000"/>
                <w:sz w:val="16"/>
                <w:szCs w:val="16"/>
                <w:lang w:val="en-GB" w:eastAsia="en-GB"/>
              </w:rPr>
            </w:pPr>
          </w:p>
        </w:tc>
      </w:tr>
      <w:tr w:rsidR="0011372B" w:rsidRPr="00637D8C" w14:paraId="32F77EE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47CBFF5" w14:textId="77777777" w:rsidR="0011372B" w:rsidRPr="002A00C3" w:rsidRDefault="0011372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0DCF438" w14:textId="77777777" w:rsidR="0011372B" w:rsidRPr="002A00C3" w:rsidRDefault="0011372B"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791D67F" w14:textId="77777777" w:rsidR="0011372B" w:rsidRPr="0011372B" w:rsidRDefault="0011372B"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0DE8AEC" w14:textId="77777777" w:rsidR="0011372B" w:rsidRPr="002A00C3" w:rsidRDefault="0011372B"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4844FD6" w14:textId="77777777" w:rsidR="0011372B" w:rsidRPr="002A00C3" w:rsidRDefault="0011372B"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11372B" w:rsidRDefault="00820D60"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11372B" w:rsidRDefault="00820D60"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11372B" w:rsidRDefault="00667D36"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11372B" w:rsidRDefault="00667D36"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11372B" w:rsidRPr="00637D8C" w14:paraId="1BD74F5A"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8BF411B" w14:textId="77777777" w:rsidR="0011372B" w:rsidRPr="002A00C3" w:rsidRDefault="0011372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C31667A" w14:textId="77777777" w:rsidR="0011372B" w:rsidRPr="002A00C3" w:rsidRDefault="0011372B"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E351C99" w14:textId="77777777" w:rsidR="0011372B" w:rsidRPr="0011372B" w:rsidRDefault="0011372B"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6972852" w14:textId="77777777" w:rsidR="0011372B" w:rsidRPr="002A00C3" w:rsidRDefault="0011372B"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FF2ACAC" w14:textId="77777777" w:rsidR="0011372B" w:rsidRPr="002A00C3" w:rsidRDefault="0011372B" w:rsidP="00B57D80">
            <w:pPr>
              <w:spacing w:after="0" w:line="240" w:lineRule="auto"/>
              <w:jc w:val="center"/>
              <w:rPr>
                <w:rFonts w:ascii="Calibri" w:eastAsia="Times New Roman" w:hAnsi="Calibri" w:cs="Times New Roman"/>
                <w:b/>
                <w:bCs/>
                <w:color w:val="000000"/>
                <w:sz w:val="16"/>
                <w:szCs w:val="16"/>
                <w:lang w:val="en-GB" w:eastAsia="en-GB"/>
              </w:rPr>
            </w:pPr>
          </w:p>
        </w:tc>
      </w:tr>
      <w:tr w:rsidR="0011372B" w:rsidRPr="00637D8C" w14:paraId="0A4D5C7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553737E" w14:textId="77777777" w:rsidR="0011372B" w:rsidRPr="002A00C3" w:rsidRDefault="0011372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D827A00" w14:textId="77777777" w:rsidR="0011372B" w:rsidRPr="002A00C3" w:rsidRDefault="0011372B"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18F0194" w14:textId="77777777" w:rsidR="0011372B" w:rsidRPr="0011372B" w:rsidRDefault="0011372B"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63C71B8" w14:textId="77777777" w:rsidR="0011372B" w:rsidRPr="002A00C3" w:rsidRDefault="0011372B"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7E3695A" w14:textId="77777777" w:rsidR="0011372B" w:rsidRPr="002A00C3" w:rsidRDefault="0011372B" w:rsidP="00B57D80">
            <w:pPr>
              <w:spacing w:after="0" w:line="240" w:lineRule="auto"/>
              <w:jc w:val="center"/>
              <w:rPr>
                <w:rFonts w:ascii="Calibri" w:eastAsia="Times New Roman" w:hAnsi="Calibri" w:cs="Times New Roman"/>
                <w:b/>
                <w:bCs/>
                <w:color w:val="000000"/>
                <w:sz w:val="16"/>
                <w:szCs w:val="16"/>
                <w:lang w:val="en-GB" w:eastAsia="en-GB"/>
              </w:rPr>
            </w:pPr>
          </w:p>
        </w:tc>
      </w:tr>
      <w:tr w:rsidR="0011372B" w:rsidRPr="00637D8C" w14:paraId="3EF03E0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3C9107D" w14:textId="77777777" w:rsidR="0011372B" w:rsidRPr="002A00C3" w:rsidRDefault="0011372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38A657A" w14:textId="77777777" w:rsidR="0011372B" w:rsidRPr="002A00C3" w:rsidRDefault="0011372B"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F63B988" w14:textId="77777777" w:rsidR="0011372B" w:rsidRPr="0011372B" w:rsidRDefault="0011372B"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FD189CD" w14:textId="77777777" w:rsidR="0011372B" w:rsidRPr="002A00C3" w:rsidRDefault="0011372B"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4A02675" w14:textId="77777777" w:rsidR="0011372B" w:rsidRPr="002A00C3" w:rsidRDefault="0011372B" w:rsidP="00B57D80">
            <w:pPr>
              <w:spacing w:after="0" w:line="240" w:lineRule="auto"/>
              <w:jc w:val="center"/>
              <w:rPr>
                <w:rFonts w:ascii="Calibri" w:eastAsia="Times New Roman" w:hAnsi="Calibri" w:cs="Times New Roman"/>
                <w:b/>
                <w:bCs/>
                <w:color w:val="000000"/>
                <w:sz w:val="16"/>
                <w:szCs w:val="16"/>
                <w:lang w:val="en-GB" w:eastAsia="en-GB"/>
              </w:rPr>
            </w:pPr>
          </w:p>
        </w:tc>
      </w:tr>
      <w:tr w:rsidR="0011372B" w:rsidRPr="00637D8C" w14:paraId="5165F37B"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CEE4719" w14:textId="77777777" w:rsidR="0011372B" w:rsidRPr="002A00C3" w:rsidRDefault="0011372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C2A6C16" w14:textId="77777777" w:rsidR="0011372B" w:rsidRPr="002A00C3" w:rsidRDefault="0011372B"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2817850" w14:textId="77777777" w:rsidR="0011372B" w:rsidRPr="0011372B" w:rsidRDefault="0011372B"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BF15354" w14:textId="77777777" w:rsidR="0011372B" w:rsidRPr="002A00C3" w:rsidRDefault="0011372B"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416952E" w14:textId="77777777" w:rsidR="0011372B" w:rsidRPr="002A00C3" w:rsidRDefault="0011372B"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11372B" w:rsidRDefault="00B57D80" w:rsidP="00B57D80">
            <w:pPr>
              <w:spacing w:after="0" w:line="240" w:lineRule="auto"/>
              <w:rPr>
                <w:rFonts w:ascii="Calibri" w:eastAsia="Times New Roman" w:hAnsi="Calibri" w:cs="Times New Roman"/>
                <w:iCs/>
                <w:color w:val="000000"/>
                <w:sz w:val="16"/>
                <w:szCs w:val="16"/>
                <w:lang w:val="en-GB" w:eastAsia="en-GB"/>
              </w:rPr>
            </w:pPr>
            <w:r w:rsidRPr="0011372B">
              <w:rPr>
                <w:rFonts w:ascii="Calibri" w:eastAsia="Times New Roman" w:hAnsi="Calibri" w:cs="Times New Roman"/>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r w:rsidRPr="00D30560">
              <w:rPr>
                <w:rFonts w:ascii="Calibri" w:eastAsia="Times New Roman" w:hAnsi="Calibri" w:cs="Times New Roman"/>
                <w:bCs/>
                <w:sz w:val="16"/>
                <w:szCs w:val="16"/>
                <w:lang w:val="en-GB" w:eastAsia="en-GB"/>
              </w:rPr>
              <w:t>e.g. autumn/spri</w:t>
            </w:r>
            <w:r w:rsidR="00A73762" w:rsidRPr="00D30560">
              <w:rPr>
                <w:rFonts w:ascii="Calibri" w:eastAsia="Times New Roman" w:hAnsi="Calibri" w:cs="Times New Roman"/>
                <w:bCs/>
                <w:sz w:val="16"/>
                <w:szCs w:val="16"/>
                <w:lang w:val="en-GB" w:eastAsia="en-GB"/>
              </w:rPr>
              <w:t>ng</w:t>
            </w:r>
            <w:r w:rsidR="00935E8B" w:rsidRPr="00D30560">
              <w:rPr>
                <w:rFonts w:ascii="Calibri" w:eastAsia="Times New Roman" w:hAnsi="Calibri" w:cs="Times New Roman"/>
                <w:bCs/>
                <w:sz w:val="16"/>
                <w:szCs w:val="16"/>
                <w:lang w:val="en-GB" w:eastAsia="en-GB"/>
              </w:rPr>
              <w:t>;</w:t>
            </w:r>
            <w:r w:rsidR="00A73762" w:rsidRPr="00D30560">
              <w:rPr>
                <w:rFonts w:ascii="Calibri" w:eastAsia="Times New Roman" w:hAnsi="Calibri" w:cs="Times New Roman"/>
                <w:bCs/>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1372B" w:rsidRPr="00637D8C" w14:paraId="38ADB428"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1D567781" w14:textId="77777777" w:rsidR="0011372B" w:rsidRPr="002A00C3" w:rsidRDefault="0011372B"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9335241" w14:textId="77777777" w:rsidR="0011372B" w:rsidRPr="002A00C3" w:rsidRDefault="0011372B"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60E7388A" w14:textId="77777777" w:rsidR="0011372B" w:rsidRPr="002A00C3" w:rsidRDefault="0011372B"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170F76D" w14:textId="77777777" w:rsidR="0011372B" w:rsidRPr="002A00C3" w:rsidRDefault="0011372B"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5D0DCA7" w14:textId="77777777" w:rsidR="0011372B" w:rsidRPr="002A00C3" w:rsidRDefault="0011372B" w:rsidP="00B57D80">
            <w:pPr>
              <w:spacing w:after="0" w:line="240" w:lineRule="auto"/>
              <w:jc w:val="center"/>
              <w:rPr>
                <w:rFonts w:ascii="Calibri" w:eastAsia="Times New Roman" w:hAnsi="Calibri" w:cs="Times New Roman"/>
                <w:b/>
                <w:bCs/>
                <w:color w:val="000000"/>
                <w:sz w:val="16"/>
                <w:szCs w:val="16"/>
                <w:lang w:val="en-GB" w:eastAsia="en-GB"/>
              </w:rPr>
            </w:pPr>
          </w:p>
        </w:tc>
      </w:tr>
      <w:tr w:rsidR="0011372B" w:rsidRPr="00637D8C" w14:paraId="59495363"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608A66BC" w14:textId="77777777" w:rsidR="0011372B" w:rsidRPr="002A00C3" w:rsidRDefault="0011372B"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8942A17" w14:textId="77777777" w:rsidR="0011372B" w:rsidRPr="002A00C3" w:rsidRDefault="0011372B"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271F8E7F" w14:textId="77777777" w:rsidR="0011372B" w:rsidRPr="002A00C3" w:rsidRDefault="0011372B"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0AA6553" w14:textId="77777777" w:rsidR="0011372B" w:rsidRPr="002A00C3" w:rsidRDefault="0011372B"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3FDC3B2" w14:textId="77777777" w:rsidR="0011372B" w:rsidRPr="002A00C3" w:rsidRDefault="0011372B" w:rsidP="00B57D80">
            <w:pPr>
              <w:spacing w:after="0" w:line="240" w:lineRule="auto"/>
              <w:jc w:val="center"/>
              <w:rPr>
                <w:rFonts w:ascii="Calibri" w:eastAsia="Times New Roman" w:hAnsi="Calibri" w:cs="Times New Roman"/>
                <w:b/>
                <w:bCs/>
                <w:color w:val="000000"/>
                <w:sz w:val="16"/>
                <w:szCs w:val="16"/>
                <w:lang w:val="en-GB" w:eastAsia="en-GB"/>
              </w:rPr>
            </w:pPr>
          </w:p>
        </w:tc>
      </w:tr>
      <w:tr w:rsidR="0011372B" w:rsidRPr="00637D8C" w14:paraId="1F615871"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2CF7CBB4" w14:textId="77777777" w:rsidR="0011372B" w:rsidRPr="002A00C3" w:rsidRDefault="0011372B"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94E7D07" w14:textId="77777777" w:rsidR="0011372B" w:rsidRPr="002A00C3" w:rsidRDefault="0011372B"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131F37B5" w14:textId="77777777" w:rsidR="0011372B" w:rsidRPr="002A00C3" w:rsidRDefault="0011372B"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FA8DD24" w14:textId="77777777" w:rsidR="0011372B" w:rsidRPr="002A00C3" w:rsidRDefault="0011372B"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C38855E" w14:textId="77777777" w:rsidR="0011372B" w:rsidRPr="002A00C3" w:rsidRDefault="0011372B" w:rsidP="00B57D80">
            <w:pPr>
              <w:spacing w:after="0" w:line="240" w:lineRule="auto"/>
              <w:jc w:val="center"/>
              <w:rPr>
                <w:rFonts w:ascii="Calibri" w:eastAsia="Times New Roman" w:hAnsi="Calibri" w:cs="Times New Roman"/>
                <w:b/>
                <w:bCs/>
                <w:color w:val="000000"/>
                <w:sz w:val="16"/>
                <w:szCs w:val="16"/>
                <w:lang w:val="en-GB" w:eastAsia="en-GB"/>
              </w:rPr>
            </w:pPr>
          </w:p>
        </w:tc>
      </w:tr>
      <w:tr w:rsidR="0011372B" w:rsidRPr="00637D8C" w14:paraId="2600534A"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092DA131" w14:textId="77777777" w:rsidR="0011372B" w:rsidRPr="002A00C3" w:rsidRDefault="0011372B"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68D9192" w14:textId="77777777" w:rsidR="0011372B" w:rsidRPr="002A00C3" w:rsidRDefault="0011372B"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70164D6D" w14:textId="77777777" w:rsidR="0011372B" w:rsidRPr="002A00C3" w:rsidRDefault="0011372B"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2A54210" w14:textId="77777777" w:rsidR="0011372B" w:rsidRPr="002A00C3" w:rsidRDefault="0011372B"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8E43635" w14:textId="77777777" w:rsidR="0011372B" w:rsidRPr="002A00C3" w:rsidRDefault="0011372B"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2A56E42F" w:rsidR="00EC7C21" w:rsidRPr="002A00C3" w:rsidRDefault="00B16C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1137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16C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11372B">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B16C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4C539C41" w:rsidR="00EC7C21" w:rsidRPr="002A00C3" w:rsidRDefault="00B16C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1137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1372B" w:rsidRPr="002A00C3" w14:paraId="5A9C7D86" w14:textId="77777777" w:rsidTr="0011372B">
        <w:trPr>
          <w:trHeight w:val="181"/>
        </w:trPr>
        <w:tc>
          <w:tcPr>
            <w:tcW w:w="1002" w:type="dxa"/>
            <w:tcBorders>
              <w:top w:val="nil"/>
              <w:left w:val="double" w:sz="6" w:space="0" w:color="auto"/>
              <w:bottom w:val="nil"/>
              <w:right w:val="single" w:sz="8" w:space="0" w:color="auto"/>
            </w:tcBorders>
            <w:shd w:val="clear" w:color="auto" w:fill="auto"/>
            <w:noWrap/>
            <w:vAlign w:val="bottom"/>
          </w:tcPr>
          <w:p w14:paraId="5CCAE447" w14:textId="77777777" w:rsidR="0011372B" w:rsidRPr="002A00C3" w:rsidRDefault="0011372B" w:rsidP="0011372B">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EA467CF" w14:textId="0FDA0D16" w:rsidR="0011372B" w:rsidRPr="002A00C3" w:rsidRDefault="0011372B" w:rsidP="0011372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tcPr>
          <w:p w14:paraId="342F5F3E" w14:textId="3B34BAB7" w:rsidR="0011372B" w:rsidRPr="002A00C3" w:rsidRDefault="0011372B" w:rsidP="0011372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1865AEDC" w14:textId="70EBE162" w:rsidR="0011372B" w:rsidRDefault="00B16CE7" w:rsidP="001137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48427305"/>
                <w14:checkbox>
                  <w14:checked w14:val="0"/>
                  <w14:checkedState w14:val="2612" w14:font="MS Gothic"/>
                  <w14:uncheckedState w14:val="2610" w14:font="MS Gothic"/>
                </w14:checkbox>
              </w:sdtPr>
              <w:sdtEndPr/>
              <w:sdtContent>
                <w:r w:rsidR="0011372B"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FF1DF87" w14:textId="3C4CFAEC" w:rsidR="0011372B" w:rsidRDefault="00B16CE7" w:rsidP="001137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95380053"/>
                <w14:checkbox>
                  <w14:checked w14:val="0"/>
                  <w14:checkedState w14:val="2612" w14:font="MS Gothic"/>
                  <w14:uncheckedState w14:val="2610" w14:font="MS Gothic"/>
                </w14:checkbox>
              </w:sdtPr>
              <w:sdtEndPr/>
              <w:sdtContent>
                <w:r w:rsidR="001137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65992167"/>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4D18FAF6" w14:textId="3C2BFC1A" w:rsidR="0011372B" w:rsidRDefault="0011372B" w:rsidP="0011372B">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52607CB1" w14:textId="7E734D9B" w:rsidR="0011372B" w:rsidRPr="002A00C3" w:rsidRDefault="0011372B" w:rsidP="001137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1372B" w:rsidRPr="002A00C3" w14:paraId="3782EBBC" w14:textId="77777777" w:rsidTr="0011372B">
        <w:trPr>
          <w:trHeight w:val="181"/>
        </w:trPr>
        <w:tc>
          <w:tcPr>
            <w:tcW w:w="1002" w:type="dxa"/>
            <w:tcBorders>
              <w:top w:val="nil"/>
              <w:left w:val="double" w:sz="6" w:space="0" w:color="auto"/>
              <w:bottom w:val="nil"/>
              <w:right w:val="single" w:sz="8" w:space="0" w:color="auto"/>
            </w:tcBorders>
            <w:shd w:val="clear" w:color="auto" w:fill="auto"/>
            <w:noWrap/>
            <w:vAlign w:val="bottom"/>
          </w:tcPr>
          <w:p w14:paraId="236E4783" w14:textId="77777777" w:rsidR="0011372B" w:rsidRPr="002A00C3" w:rsidRDefault="0011372B" w:rsidP="0011372B">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8BA3379" w14:textId="63FE689F" w:rsidR="0011372B" w:rsidRPr="002A00C3" w:rsidRDefault="0011372B" w:rsidP="0011372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tcPr>
          <w:p w14:paraId="7A5587DA" w14:textId="3200765A" w:rsidR="0011372B" w:rsidRPr="002A00C3" w:rsidRDefault="0011372B" w:rsidP="0011372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3E49A517" w14:textId="56C92553" w:rsidR="0011372B" w:rsidRDefault="00B16CE7" w:rsidP="001137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47030376"/>
                <w14:checkbox>
                  <w14:checked w14:val="0"/>
                  <w14:checkedState w14:val="2612" w14:font="MS Gothic"/>
                  <w14:uncheckedState w14:val="2610" w14:font="MS Gothic"/>
                </w14:checkbox>
              </w:sdtPr>
              <w:sdtEndPr/>
              <w:sdtContent>
                <w:r w:rsidR="0011372B"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A4F369A" w14:textId="140CD6BF" w:rsidR="0011372B" w:rsidRDefault="00B16CE7" w:rsidP="001137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44620658"/>
                <w14:checkbox>
                  <w14:checked w14:val="0"/>
                  <w14:checkedState w14:val="2612" w14:font="MS Gothic"/>
                  <w14:uncheckedState w14:val="2610" w14:font="MS Gothic"/>
                </w14:checkbox>
              </w:sdtPr>
              <w:sdtEndPr/>
              <w:sdtContent>
                <w:r w:rsidR="001137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28834582"/>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3BEE8438" w14:textId="72F8F9A2" w:rsidR="0011372B" w:rsidRDefault="0011372B" w:rsidP="0011372B">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48531CC1" w14:textId="548DB143" w:rsidR="0011372B" w:rsidRPr="002A00C3" w:rsidRDefault="0011372B" w:rsidP="001137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1372B" w:rsidRPr="002A00C3" w14:paraId="7CFAEA3A" w14:textId="77777777" w:rsidTr="0011372B">
        <w:trPr>
          <w:trHeight w:val="181"/>
        </w:trPr>
        <w:tc>
          <w:tcPr>
            <w:tcW w:w="1002" w:type="dxa"/>
            <w:tcBorders>
              <w:top w:val="nil"/>
              <w:left w:val="double" w:sz="6" w:space="0" w:color="auto"/>
              <w:bottom w:val="nil"/>
              <w:right w:val="single" w:sz="8" w:space="0" w:color="auto"/>
            </w:tcBorders>
            <w:shd w:val="clear" w:color="auto" w:fill="auto"/>
            <w:noWrap/>
            <w:vAlign w:val="bottom"/>
          </w:tcPr>
          <w:p w14:paraId="5E21F85E" w14:textId="77777777" w:rsidR="0011372B" w:rsidRPr="002A00C3" w:rsidRDefault="0011372B" w:rsidP="0011372B">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8422429" w14:textId="6E493ABA" w:rsidR="0011372B" w:rsidRPr="002A00C3" w:rsidRDefault="0011372B" w:rsidP="0011372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tcPr>
          <w:p w14:paraId="7C7215F4" w14:textId="0A5EF29A" w:rsidR="0011372B" w:rsidRPr="002A00C3" w:rsidRDefault="0011372B" w:rsidP="0011372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3FC12268" w14:textId="778DA953" w:rsidR="0011372B" w:rsidRDefault="00B16CE7" w:rsidP="001137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57384863"/>
                <w14:checkbox>
                  <w14:checked w14:val="0"/>
                  <w14:checkedState w14:val="2612" w14:font="MS Gothic"/>
                  <w14:uncheckedState w14:val="2610" w14:font="MS Gothic"/>
                </w14:checkbox>
              </w:sdtPr>
              <w:sdtEndPr/>
              <w:sdtContent>
                <w:r w:rsidR="0011372B"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F51D7DB" w14:textId="4664DF2D" w:rsidR="0011372B" w:rsidRDefault="00B16CE7" w:rsidP="001137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94961154"/>
                <w14:checkbox>
                  <w14:checked w14:val="0"/>
                  <w14:checkedState w14:val="2612" w14:font="MS Gothic"/>
                  <w14:uncheckedState w14:val="2610" w14:font="MS Gothic"/>
                </w14:checkbox>
              </w:sdtPr>
              <w:sdtEndPr/>
              <w:sdtContent>
                <w:r w:rsidR="001137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85514845"/>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31D2D1DD" w14:textId="45F0EAA1" w:rsidR="0011372B" w:rsidRDefault="0011372B" w:rsidP="0011372B">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7FC9D4F0" w14:textId="4665FC8D" w:rsidR="0011372B" w:rsidRPr="002A00C3" w:rsidRDefault="0011372B" w:rsidP="001137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1372B" w:rsidRPr="002A00C3" w14:paraId="3A13C5A1" w14:textId="77777777" w:rsidTr="0011372B">
        <w:trPr>
          <w:trHeight w:val="181"/>
        </w:trPr>
        <w:tc>
          <w:tcPr>
            <w:tcW w:w="1002" w:type="dxa"/>
            <w:tcBorders>
              <w:top w:val="nil"/>
              <w:left w:val="double" w:sz="6" w:space="0" w:color="auto"/>
              <w:bottom w:val="nil"/>
              <w:right w:val="single" w:sz="8" w:space="0" w:color="auto"/>
            </w:tcBorders>
            <w:shd w:val="clear" w:color="auto" w:fill="auto"/>
            <w:noWrap/>
            <w:vAlign w:val="bottom"/>
          </w:tcPr>
          <w:p w14:paraId="2B89422F" w14:textId="77777777" w:rsidR="0011372B" w:rsidRPr="002A00C3" w:rsidRDefault="0011372B" w:rsidP="0011372B">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BBCDB51" w14:textId="13D9DA54" w:rsidR="0011372B" w:rsidRPr="002A00C3" w:rsidRDefault="0011372B" w:rsidP="0011372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tcPr>
          <w:p w14:paraId="27368EE4" w14:textId="27998A28" w:rsidR="0011372B" w:rsidRPr="002A00C3" w:rsidRDefault="0011372B" w:rsidP="0011372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731479D9" w14:textId="4855D881" w:rsidR="0011372B" w:rsidRDefault="00B16CE7" w:rsidP="001137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47414613"/>
                <w14:checkbox>
                  <w14:checked w14:val="0"/>
                  <w14:checkedState w14:val="2612" w14:font="MS Gothic"/>
                  <w14:uncheckedState w14:val="2610" w14:font="MS Gothic"/>
                </w14:checkbox>
              </w:sdtPr>
              <w:sdtEndPr/>
              <w:sdtContent>
                <w:r w:rsidR="0011372B"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3935C6F" w14:textId="3B3C5879" w:rsidR="0011372B" w:rsidRDefault="00B16CE7" w:rsidP="001137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81976370"/>
                <w14:checkbox>
                  <w14:checked w14:val="0"/>
                  <w14:checkedState w14:val="2612" w14:font="MS Gothic"/>
                  <w14:uncheckedState w14:val="2610" w14:font="MS Gothic"/>
                </w14:checkbox>
              </w:sdtPr>
              <w:sdtEndPr/>
              <w:sdtContent>
                <w:r w:rsidR="001137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10334271"/>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74E1006" w14:textId="0EBC4DE3" w:rsidR="0011372B" w:rsidRDefault="0011372B" w:rsidP="0011372B">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8C9A035" w14:textId="6904BBCE" w:rsidR="0011372B" w:rsidRPr="002A00C3" w:rsidRDefault="0011372B" w:rsidP="001137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1372B" w:rsidRPr="002A00C3" w14:paraId="0214C64C" w14:textId="77777777" w:rsidTr="0011372B">
        <w:trPr>
          <w:trHeight w:val="181"/>
        </w:trPr>
        <w:tc>
          <w:tcPr>
            <w:tcW w:w="1002" w:type="dxa"/>
            <w:tcBorders>
              <w:top w:val="nil"/>
              <w:left w:val="double" w:sz="6" w:space="0" w:color="auto"/>
              <w:bottom w:val="nil"/>
              <w:right w:val="single" w:sz="8" w:space="0" w:color="auto"/>
            </w:tcBorders>
            <w:shd w:val="clear" w:color="auto" w:fill="auto"/>
            <w:noWrap/>
            <w:vAlign w:val="bottom"/>
          </w:tcPr>
          <w:p w14:paraId="6FBC63F8" w14:textId="77777777" w:rsidR="0011372B" w:rsidRPr="002A00C3" w:rsidRDefault="0011372B" w:rsidP="0011372B">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9541D54" w14:textId="2734E5E1" w:rsidR="0011372B" w:rsidRPr="002A00C3" w:rsidRDefault="0011372B" w:rsidP="0011372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tcPr>
          <w:p w14:paraId="1AF5D94A" w14:textId="3363AECC" w:rsidR="0011372B" w:rsidRPr="002A00C3" w:rsidRDefault="0011372B" w:rsidP="0011372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649DA114" w14:textId="12359B95" w:rsidR="0011372B" w:rsidRDefault="00B16CE7" w:rsidP="001137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15901875"/>
                <w14:checkbox>
                  <w14:checked w14:val="0"/>
                  <w14:checkedState w14:val="2612" w14:font="MS Gothic"/>
                  <w14:uncheckedState w14:val="2610" w14:font="MS Gothic"/>
                </w14:checkbox>
              </w:sdtPr>
              <w:sdtEndPr/>
              <w:sdtContent>
                <w:r w:rsidR="0011372B"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E397B1F" w14:textId="33ADE50A" w:rsidR="0011372B" w:rsidRDefault="00B16CE7" w:rsidP="001137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36822985"/>
                <w14:checkbox>
                  <w14:checked w14:val="0"/>
                  <w14:checkedState w14:val="2612" w14:font="MS Gothic"/>
                  <w14:uncheckedState w14:val="2610" w14:font="MS Gothic"/>
                </w14:checkbox>
              </w:sdtPr>
              <w:sdtEndPr/>
              <w:sdtContent>
                <w:r w:rsidR="001137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944448417"/>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4E351B98" w14:textId="306CF2F6" w:rsidR="0011372B" w:rsidRDefault="0011372B" w:rsidP="0011372B">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66706D0F" w14:textId="5EB19C1C" w:rsidR="0011372B" w:rsidRPr="002A00C3" w:rsidRDefault="0011372B" w:rsidP="001137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1372B" w:rsidRPr="002A00C3" w14:paraId="530DE2EA" w14:textId="77777777" w:rsidTr="0011372B">
        <w:trPr>
          <w:trHeight w:val="181"/>
        </w:trPr>
        <w:tc>
          <w:tcPr>
            <w:tcW w:w="1002" w:type="dxa"/>
            <w:tcBorders>
              <w:top w:val="nil"/>
              <w:left w:val="double" w:sz="6" w:space="0" w:color="auto"/>
              <w:bottom w:val="nil"/>
              <w:right w:val="single" w:sz="8" w:space="0" w:color="auto"/>
            </w:tcBorders>
            <w:shd w:val="clear" w:color="auto" w:fill="auto"/>
            <w:noWrap/>
            <w:vAlign w:val="bottom"/>
          </w:tcPr>
          <w:p w14:paraId="14C4AA8A" w14:textId="77777777" w:rsidR="0011372B" w:rsidRPr="002A00C3" w:rsidRDefault="0011372B" w:rsidP="0011372B">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7CF3358" w14:textId="42F29179" w:rsidR="0011372B" w:rsidRPr="002A00C3" w:rsidRDefault="0011372B" w:rsidP="0011372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tcPr>
          <w:p w14:paraId="42F18E2F" w14:textId="6EC3B9A7" w:rsidR="0011372B" w:rsidRPr="002A00C3" w:rsidRDefault="0011372B" w:rsidP="0011372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47E88B66" w14:textId="65B62EAE" w:rsidR="0011372B" w:rsidRDefault="00B16CE7" w:rsidP="001137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03576864"/>
                <w14:checkbox>
                  <w14:checked w14:val="0"/>
                  <w14:checkedState w14:val="2612" w14:font="MS Gothic"/>
                  <w14:uncheckedState w14:val="2610" w14:font="MS Gothic"/>
                </w14:checkbox>
              </w:sdtPr>
              <w:sdtEndPr/>
              <w:sdtContent>
                <w:r w:rsidR="0011372B"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F38983A" w14:textId="437C4BE9" w:rsidR="0011372B" w:rsidRDefault="00B16CE7" w:rsidP="001137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21801709"/>
                <w14:checkbox>
                  <w14:checked w14:val="0"/>
                  <w14:checkedState w14:val="2612" w14:font="MS Gothic"/>
                  <w14:uncheckedState w14:val="2610" w14:font="MS Gothic"/>
                </w14:checkbox>
              </w:sdtPr>
              <w:sdtEndPr/>
              <w:sdtContent>
                <w:r w:rsidR="001137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86771151"/>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934D08B" w14:textId="72184513" w:rsidR="0011372B" w:rsidRDefault="0011372B" w:rsidP="0011372B">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7A315EC7" w14:textId="281EE529" w:rsidR="0011372B" w:rsidRPr="002A00C3" w:rsidRDefault="0011372B" w:rsidP="001137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1372B" w:rsidRPr="002A00C3" w14:paraId="3BE25061" w14:textId="77777777" w:rsidTr="0011372B">
        <w:trPr>
          <w:trHeight w:val="181"/>
        </w:trPr>
        <w:tc>
          <w:tcPr>
            <w:tcW w:w="1002" w:type="dxa"/>
            <w:tcBorders>
              <w:top w:val="nil"/>
              <w:left w:val="double" w:sz="6" w:space="0" w:color="auto"/>
              <w:bottom w:val="nil"/>
              <w:right w:val="single" w:sz="8" w:space="0" w:color="auto"/>
            </w:tcBorders>
            <w:shd w:val="clear" w:color="auto" w:fill="auto"/>
            <w:noWrap/>
            <w:vAlign w:val="bottom"/>
          </w:tcPr>
          <w:p w14:paraId="60CB5BBC" w14:textId="77777777" w:rsidR="0011372B" w:rsidRPr="002A00C3" w:rsidRDefault="0011372B" w:rsidP="0011372B">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48B36B3" w14:textId="6D3F8EF5" w:rsidR="0011372B" w:rsidRPr="002A00C3" w:rsidRDefault="0011372B" w:rsidP="0011372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tcPr>
          <w:p w14:paraId="1BBE7774" w14:textId="3A5C3AC6" w:rsidR="0011372B" w:rsidRPr="002A00C3" w:rsidRDefault="0011372B" w:rsidP="0011372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74F94B85" w14:textId="7F479BD0" w:rsidR="0011372B" w:rsidRDefault="00B16CE7" w:rsidP="001137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67233970"/>
                <w14:checkbox>
                  <w14:checked w14:val="0"/>
                  <w14:checkedState w14:val="2612" w14:font="MS Gothic"/>
                  <w14:uncheckedState w14:val="2610" w14:font="MS Gothic"/>
                </w14:checkbox>
              </w:sdtPr>
              <w:sdtEndPr/>
              <w:sdtContent>
                <w:r w:rsidR="0011372B"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AD317DE" w14:textId="0CE9E42B" w:rsidR="0011372B" w:rsidRDefault="00B16CE7" w:rsidP="001137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1420993"/>
                <w14:checkbox>
                  <w14:checked w14:val="0"/>
                  <w14:checkedState w14:val="2612" w14:font="MS Gothic"/>
                  <w14:uncheckedState w14:val="2610" w14:font="MS Gothic"/>
                </w14:checkbox>
              </w:sdtPr>
              <w:sdtEndPr/>
              <w:sdtContent>
                <w:r w:rsidR="001137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28359554"/>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2F475E84" w14:textId="77EC7DA4" w:rsidR="0011372B" w:rsidRDefault="0011372B" w:rsidP="0011372B">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6001B0A3" w14:textId="469D0579" w:rsidR="0011372B" w:rsidRPr="002A00C3" w:rsidRDefault="0011372B" w:rsidP="001137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1372B" w:rsidRPr="002A00C3" w14:paraId="3514E910" w14:textId="77777777" w:rsidTr="0011372B">
        <w:trPr>
          <w:trHeight w:val="181"/>
        </w:trPr>
        <w:tc>
          <w:tcPr>
            <w:tcW w:w="1002" w:type="dxa"/>
            <w:tcBorders>
              <w:top w:val="nil"/>
              <w:left w:val="double" w:sz="6" w:space="0" w:color="auto"/>
              <w:bottom w:val="nil"/>
              <w:right w:val="single" w:sz="8" w:space="0" w:color="auto"/>
            </w:tcBorders>
            <w:shd w:val="clear" w:color="auto" w:fill="auto"/>
            <w:noWrap/>
            <w:vAlign w:val="bottom"/>
          </w:tcPr>
          <w:p w14:paraId="64083B8D" w14:textId="77777777" w:rsidR="0011372B" w:rsidRPr="002A00C3" w:rsidRDefault="0011372B" w:rsidP="0011372B">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AE16C9C" w14:textId="1F1FAF90" w:rsidR="0011372B" w:rsidRPr="002A00C3" w:rsidRDefault="0011372B" w:rsidP="0011372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tcPr>
          <w:p w14:paraId="25107517" w14:textId="1D9EECA0" w:rsidR="0011372B" w:rsidRPr="002A00C3" w:rsidRDefault="0011372B" w:rsidP="0011372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0368B3B9" w14:textId="74E86A46" w:rsidR="0011372B" w:rsidRDefault="00B16CE7" w:rsidP="001137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8303942"/>
                <w14:checkbox>
                  <w14:checked w14:val="0"/>
                  <w14:checkedState w14:val="2612" w14:font="MS Gothic"/>
                  <w14:uncheckedState w14:val="2610" w14:font="MS Gothic"/>
                </w14:checkbox>
              </w:sdtPr>
              <w:sdtEndPr/>
              <w:sdtContent>
                <w:r w:rsidR="0011372B"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2C374CE" w14:textId="535D897D" w:rsidR="0011372B" w:rsidRDefault="00B16CE7" w:rsidP="001137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8504427"/>
                <w14:checkbox>
                  <w14:checked w14:val="0"/>
                  <w14:checkedState w14:val="2612" w14:font="MS Gothic"/>
                  <w14:uncheckedState w14:val="2610" w14:font="MS Gothic"/>
                </w14:checkbox>
              </w:sdtPr>
              <w:sdtEndPr/>
              <w:sdtContent>
                <w:r w:rsidR="001137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140950935"/>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F64F04D" w14:textId="62A5E1E1" w:rsidR="0011372B" w:rsidRDefault="0011372B" w:rsidP="0011372B">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5E63C8A2" w14:textId="10D74D4F" w:rsidR="0011372B" w:rsidRPr="002A00C3" w:rsidRDefault="0011372B" w:rsidP="001137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1372B" w:rsidRPr="002A00C3" w14:paraId="22ED301D" w14:textId="77777777" w:rsidTr="00D30560">
        <w:trPr>
          <w:trHeight w:val="181"/>
        </w:trPr>
        <w:tc>
          <w:tcPr>
            <w:tcW w:w="1002" w:type="dxa"/>
            <w:tcBorders>
              <w:top w:val="nil"/>
              <w:left w:val="double" w:sz="6" w:space="0" w:color="auto"/>
              <w:bottom w:val="nil"/>
              <w:right w:val="single" w:sz="8" w:space="0" w:color="auto"/>
            </w:tcBorders>
            <w:shd w:val="clear" w:color="auto" w:fill="auto"/>
            <w:noWrap/>
            <w:vAlign w:val="bottom"/>
          </w:tcPr>
          <w:p w14:paraId="66DC705D" w14:textId="77777777" w:rsidR="0011372B" w:rsidRPr="002A00C3" w:rsidRDefault="0011372B" w:rsidP="0011372B">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1CF835E" w14:textId="170ADAF2" w:rsidR="0011372B" w:rsidRPr="002A00C3" w:rsidRDefault="0011372B" w:rsidP="0011372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tcPr>
          <w:p w14:paraId="00EF6FFD" w14:textId="167E20ED" w:rsidR="0011372B" w:rsidRPr="002A00C3" w:rsidRDefault="0011372B" w:rsidP="0011372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7CA7F148" w14:textId="7FC1E19C" w:rsidR="0011372B" w:rsidRDefault="00B16CE7" w:rsidP="001137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26050270"/>
                <w14:checkbox>
                  <w14:checked w14:val="0"/>
                  <w14:checkedState w14:val="2612" w14:font="MS Gothic"/>
                  <w14:uncheckedState w14:val="2610" w14:font="MS Gothic"/>
                </w14:checkbox>
              </w:sdtPr>
              <w:sdtEndPr/>
              <w:sdtContent>
                <w:r w:rsidR="0011372B"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1E05616" w14:textId="00DC5A3D" w:rsidR="0011372B" w:rsidRDefault="00B16CE7" w:rsidP="0011372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83073314"/>
                <w14:checkbox>
                  <w14:checked w14:val="0"/>
                  <w14:checkedState w14:val="2612" w14:font="MS Gothic"/>
                  <w14:uncheckedState w14:val="2610" w14:font="MS Gothic"/>
                </w14:checkbox>
              </w:sdtPr>
              <w:sdtEndPr/>
              <w:sdtContent>
                <w:r w:rsidR="00D3056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57245501"/>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265363D5" w14:textId="2FB6C3A4" w:rsidR="0011372B" w:rsidRDefault="0011372B" w:rsidP="0011372B">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6829B40C" w14:textId="117C44A5" w:rsidR="0011372B" w:rsidRPr="002A00C3" w:rsidRDefault="0011372B" w:rsidP="001137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30560" w:rsidRPr="002A00C3" w14:paraId="24D2BBE5" w14:textId="77777777" w:rsidTr="00D30560">
        <w:trPr>
          <w:trHeight w:val="181"/>
        </w:trPr>
        <w:tc>
          <w:tcPr>
            <w:tcW w:w="1002" w:type="dxa"/>
            <w:tcBorders>
              <w:top w:val="nil"/>
              <w:left w:val="double" w:sz="6" w:space="0" w:color="auto"/>
              <w:bottom w:val="nil"/>
              <w:right w:val="single" w:sz="8" w:space="0" w:color="auto"/>
            </w:tcBorders>
            <w:shd w:val="clear" w:color="auto" w:fill="auto"/>
            <w:noWrap/>
            <w:vAlign w:val="bottom"/>
          </w:tcPr>
          <w:p w14:paraId="4855AC63" w14:textId="77777777" w:rsidR="00D30560" w:rsidRPr="002A00C3" w:rsidRDefault="00D30560" w:rsidP="00D3056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9C3224A" w14:textId="0C94AE23" w:rsidR="00D30560" w:rsidRPr="002A00C3" w:rsidRDefault="00D30560" w:rsidP="00D305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tcPr>
          <w:p w14:paraId="6E073FEE" w14:textId="3EE91E4D" w:rsidR="00D30560" w:rsidRPr="002A00C3" w:rsidRDefault="00D30560" w:rsidP="00D305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272C7F81" w14:textId="103C428C" w:rsidR="00D30560" w:rsidRDefault="00B16CE7" w:rsidP="00D3056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56580265"/>
                <w14:checkbox>
                  <w14:checked w14:val="0"/>
                  <w14:checkedState w14:val="2612" w14:font="MS Gothic"/>
                  <w14:uncheckedState w14:val="2610" w14:font="MS Gothic"/>
                </w14:checkbox>
              </w:sdtPr>
              <w:sdtEndPr/>
              <w:sdtContent>
                <w:r w:rsidR="00D3056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1243D05" w14:textId="1AC0278B" w:rsidR="00D30560" w:rsidRDefault="00B16CE7" w:rsidP="00D3056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27906571"/>
                <w14:checkbox>
                  <w14:checked w14:val="0"/>
                  <w14:checkedState w14:val="2612" w14:font="MS Gothic"/>
                  <w14:uncheckedState w14:val="2610" w14:font="MS Gothic"/>
                </w14:checkbox>
              </w:sdtPr>
              <w:sdtEndPr/>
              <w:sdtContent>
                <w:r w:rsidR="00D3056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24723927"/>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645DBC2" w14:textId="712AF1CA" w:rsidR="00D30560" w:rsidRDefault="00D30560" w:rsidP="00D30560">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110C6D88" w14:textId="178AC8FF" w:rsidR="00D30560" w:rsidRPr="002A00C3" w:rsidRDefault="00D30560" w:rsidP="00D305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30560" w:rsidRPr="002A00C3" w14:paraId="413CA9B5"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0DCFA996" w14:textId="77777777" w:rsidR="00D30560" w:rsidRPr="002A00C3" w:rsidRDefault="00D30560" w:rsidP="00D3056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2A98E9F" w14:textId="4A4CF658" w:rsidR="00D30560" w:rsidRPr="002A00C3" w:rsidRDefault="00D30560" w:rsidP="00D305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tcPr>
          <w:p w14:paraId="6DD14D44" w14:textId="05935D19" w:rsidR="00D30560" w:rsidRPr="002A00C3" w:rsidRDefault="00D30560" w:rsidP="00D305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tcPr>
          <w:p w14:paraId="118E0BF0" w14:textId="0167345E" w:rsidR="00D30560" w:rsidRDefault="00B16CE7" w:rsidP="00D3056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662197"/>
                <w14:checkbox>
                  <w14:checked w14:val="0"/>
                  <w14:checkedState w14:val="2612" w14:font="MS Gothic"/>
                  <w14:uncheckedState w14:val="2610" w14:font="MS Gothic"/>
                </w14:checkbox>
              </w:sdtPr>
              <w:sdtEndPr/>
              <w:sdtContent>
                <w:r w:rsidR="00D3056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116CAEC3" w14:textId="7CB9946B" w:rsidR="00D30560" w:rsidRDefault="00B16CE7" w:rsidP="00D3056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70646886"/>
                <w14:checkbox>
                  <w14:checked w14:val="0"/>
                  <w14:checkedState w14:val="2612" w14:font="MS Gothic"/>
                  <w14:uncheckedState w14:val="2610" w14:font="MS Gothic"/>
                </w14:checkbox>
              </w:sdtPr>
              <w:sdtEndPr/>
              <w:sdtContent>
                <w:r w:rsidR="00D3056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8010046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117927A3" w14:textId="07242DA7" w:rsidR="00D30560" w:rsidRDefault="00D30560" w:rsidP="00D30560">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6FF265EA" w14:textId="11F8158B" w:rsidR="00D30560" w:rsidRPr="002A00C3" w:rsidRDefault="00D30560" w:rsidP="00D305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16C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16C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30560" w:rsidRPr="002A00C3" w14:paraId="2BA07B5C"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6E224FF4" w14:textId="77777777" w:rsidR="00D30560" w:rsidRPr="002A00C3" w:rsidRDefault="00D30560" w:rsidP="00D30560">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5623D07" w14:textId="5E41A45F" w:rsidR="00D30560" w:rsidRPr="002A00C3" w:rsidRDefault="00D30560" w:rsidP="00D305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tcPr>
          <w:p w14:paraId="14CBF2EA" w14:textId="174BB96A" w:rsidR="00D30560" w:rsidRPr="002A00C3" w:rsidRDefault="00D30560" w:rsidP="00D305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6F32A56A" w14:textId="1ED6D81E" w:rsidR="00D30560" w:rsidRDefault="00B16CE7" w:rsidP="00D3056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41424160"/>
                <w14:checkbox>
                  <w14:checked w14:val="0"/>
                  <w14:checkedState w14:val="2612" w14:font="MS Gothic"/>
                  <w14:uncheckedState w14:val="2610" w14:font="MS Gothic"/>
                </w14:checkbox>
              </w:sdtPr>
              <w:sdtEndPr/>
              <w:sdtContent>
                <w:r w:rsidR="00D3056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500CC5F" w14:textId="36F313F9" w:rsidR="00D30560" w:rsidRDefault="00B16CE7" w:rsidP="00D3056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17237239"/>
                <w14:checkbox>
                  <w14:checked w14:val="0"/>
                  <w14:checkedState w14:val="2612" w14:font="MS Gothic"/>
                  <w14:uncheckedState w14:val="2610" w14:font="MS Gothic"/>
                </w14:checkbox>
              </w:sdtPr>
              <w:sdtEndPr/>
              <w:sdtContent>
                <w:r w:rsidR="00D30560"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0AAD0B8B" w14:textId="2652029D" w:rsidR="00D30560" w:rsidRPr="002A00C3" w:rsidRDefault="00D30560" w:rsidP="00D305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30560" w:rsidRPr="002A00C3" w14:paraId="54675776"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7C0BFB96" w14:textId="77777777" w:rsidR="00D30560" w:rsidRPr="002A00C3" w:rsidRDefault="00D30560" w:rsidP="00D30560">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2BF9F34" w14:textId="34CCC4DF" w:rsidR="00D30560" w:rsidRPr="002A00C3" w:rsidRDefault="00D30560" w:rsidP="00D305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tcPr>
          <w:p w14:paraId="3C4B7584" w14:textId="2EA96598" w:rsidR="00D30560" w:rsidRPr="002A00C3" w:rsidRDefault="00D30560" w:rsidP="00D305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35E82AE3" w14:textId="29F863C0" w:rsidR="00D30560" w:rsidRDefault="00B16CE7" w:rsidP="00D3056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33729829"/>
                <w14:checkbox>
                  <w14:checked w14:val="0"/>
                  <w14:checkedState w14:val="2612" w14:font="MS Gothic"/>
                  <w14:uncheckedState w14:val="2610" w14:font="MS Gothic"/>
                </w14:checkbox>
              </w:sdtPr>
              <w:sdtEndPr/>
              <w:sdtContent>
                <w:r w:rsidR="00D3056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6C20974" w14:textId="5DFE0DD6" w:rsidR="00D30560" w:rsidRDefault="00B16CE7" w:rsidP="00D3056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15660550"/>
                <w14:checkbox>
                  <w14:checked w14:val="0"/>
                  <w14:checkedState w14:val="2612" w14:font="MS Gothic"/>
                  <w14:uncheckedState w14:val="2610" w14:font="MS Gothic"/>
                </w14:checkbox>
              </w:sdtPr>
              <w:sdtEndPr/>
              <w:sdtContent>
                <w:r w:rsidR="00D30560"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CF16973" w14:textId="7665C40C" w:rsidR="00D30560" w:rsidRPr="002A00C3" w:rsidRDefault="00D30560" w:rsidP="00D305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30560" w:rsidRPr="002A00C3" w14:paraId="69DCA09B" w14:textId="77777777" w:rsidTr="00D30560">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D30560" w:rsidRPr="002A00C3" w:rsidRDefault="00D30560" w:rsidP="00D3056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D30560" w:rsidRPr="002A00C3" w:rsidRDefault="00D30560" w:rsidP="00D305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D30560" w:rsidRPr="002A00C3" w:rsidRDefault="00D30560" w:rsidP="00D305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D30560" w:rsidRPr="002A00C3" w:rsidRDefault="00B16CE7" w:rsidP="00D305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D3056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D30560" w:rsidRPr="002A00C3" w:rsidRDefault="00B16CE7" w:rsidP="00D305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D30560"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D30560" w:rsidRPr="002A00C3" w:rsidRDefault="00D30560" w:rsidP="00D305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30560" w:rsidRPr="002A00C3" w14:paraId="67532DEE" w14:textId="77777777" w:rsidTr="00D30560">
        <w:trPr>
          <w:trHeight w:val="175"/>
        </w:trPr>
        <w:tc>
          <w:tcPr>
            <w:tcW w:w="989" w:type="dxa"/>
            <w:tcBorders>
              <w:top w:val="nil"/>
              <w:left w:val="double" w:sz="6" w:space="0" w:color="auto"/>
              <w:bottom w:val="nil"/>
              <w:right w:val="single" w:sz="8" w:space="0" w:color="auto"/>
            </w:tcBorders>
            <w:shd w:val="clear" w:color="auto" w:fill="auto"/>
            <w:noWrap/>
            <w:vAlign w:val="bottom"/>
          </w:tcPr>
          <w:p w14:paraId="3FB827C8" w14:textId="77777777" w:rsidR="00D30560" w:rsidRPr="002A00C3" w:rsidRDefault="00D30560" w:rsidP="00D30560">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6DAEAB1" w14:textId="6F9B5836" w:rsidR="00D30560" w:rsidRPr="002A00C3" w:rsidRDefault="00D30560" w:rsidP="00D305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tcPr>
          <w:p w14:paraId="676A4344" w14:textId="35940C86" w:rsidR="00D30560" w:rsidRPr="002A00C3" w:rsidRDefault="00D30560" w:rsidP="00D305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72A38608" w14:textId="0BB142BB" w:rsidR="00D30560" w:rsidRDefault="00B16CE7" w:rsidP="00D3056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57106773"/>
                <w14:checkbox>
                  <w14:checked w14:val="0"/>
                  <w14:checkedState w14:val="2612" w14:font="MS Gothic"/>
                  <w14:uncheckedState w14:val="2610" w14:font="MS Gothic"/>
                </w14:checkbox>
              </w:sdtPr>
              <w:sdtEndPr/>
              <w:sdtContent>
                <w:r w:rsidR="00D3056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659C431" w14:textId="2A59AF71" w:rsidR="00D30560" w:rsidRDefault="00B16CE7" w:rsidP="00D3056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03602508"/>
                <w14:checkbox>
                  <w14:checked w14:val="0"/>
                  <w14:checkedState w14:val="2612" w14:font="MS Gothic"/>
                  <w14:uncheckedState w14:val="2610" w14:font="MS Gothic"/>
                </w14:checkbox>
              </w:sdtPr>
              <w:sdtEndPr/>
              <w:sdtContent>
                <w:r w:rsidR="00D30560"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3CC832D7" w14:textId="4DAC3BAC" w:rsidR="00D30560" w:rsidRPr="002A00C3" w:rsidRDefault="00D30560" w:rsidP="00D305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30560" w:rsidRPr="002A00C3" w14:paraId="65DAE33D" w14:textId="77777777" w:rsidTr="00D30560">
        <w:trPr>
          <w:trHeight w:val="175"/>
        </w:trPr>
        <w:tc>
          <w:tcPr>
            <w:tcW w:w="989" w:type="dxa"/>
            <w:tcBorders>
              <w:top w:val="nil"/>
              <w:left w:val="double" w:sz="6" w:space="0" w:color="auto"/>
              <w:bottom w:val="nil"/>
              <w:right w:val="single" w:sz="8" w:space="0" w:color="auto"/>
            </w:tcBorders>
            <w:shd w:val="clear" w:color="auto" w:fill="auto"/>
            <w:noWrap/>
            <w:vAlign w:val="bottom"/>
          </w:tcPr>
          <w:p w14:paraId="0F73BE6B" w14:textId="77777777" w:rsidR="00D30560" w:rsidRPr="002A00C3" w:rsidRDefault="00D30560" w:rsidP="00D30560">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65CC1AC" w14:textId="3C876DFE" w:rsidR="00D30560" w:rsidRPr="002A00C3" w:rsidRDefault="00D30560" w:rsidP="00D305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tcPr>
          <w:p w14:paraId="0F7EC32C" w14:textId="32936C8F" w:rsidR="00D30560" w:rsidRPr="002A00C3" w:rsidRDefault="00D30560" w:rsidP="00D305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0D1220BD" w14:textId="5CB88822" w:rsidR="00D30560" w:rsidRDefault="00B16CE7" w:rsidP="00D3056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91951709"/>
                <w14:checkbox>
                  <w14:checked w14:val="0"/>
                  <w14:checkedState w14:val="2612" w14:font="MS Gothic"/>
                  <w14:uncheckedState w14:val="2610" w14:font="MS Gothic"/>
                </w14:checkbox>
              </w:sdtPr>
              <w:sdtEndPr/>
              <w:sdtContent>
                <w:r w:rsidR="00D3056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B7EBD84" w14:textId="2E4B668E" w:rsidR="00D30560" w:rsidRDefault="00B16CE7" w:rsidP="00D3056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20598494"/>
                <w14:checkbox>
                  <w14:checked w14:val="0"/>
                  <w14:checkedState w14:val="2612" w14:font="MS Gothic"/>
                  <w14:uncheckedState w14:val="2610" w14:font="MS Gothic"/>
                </w14:checkbox>
              </w:sdtPr>
              <w:sdtEndPr/>
              <w:sdtContent>
                <w:r w:rsidR="00D30560"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1839360A" w14:textId="1DAA2623" w:rsidR="00D30560" w:rsidRPr="002A00C3" w:rsidRDefault="00D30560" w:rsidP="00D305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F3B03" w:rsidRPr="002A00C3" w14:paraId="6AA0329A" w14:textId="77777777" w:rsidTr="00D30560">
        <w:trPr>
          <w:trHeight w:val="175"/>
        </w:trPr>
        <w:tc>
          <w:tcPr>
            <w:tcW w:w="989" w:type="dxa"/>
            <w:tcBorders>
              <w:top w:val="nil"/>
              <w:left w:val="double" w:sz="6" w:space="0" w:color="auto"/>
              <w:bottom w:val="nil"/>
              <w:right w:val="single" w:sz="8" w:space="0" w:color="auto"/>
            </w:tcBorders>
            <w:shd w:val="clear" w:color="auto" w:fill="auto"/>
            <w:noWrap/>
            <w:vAlign w:val="bottom"/>
          </w:tcPr>
          <w:p w14:paraId="2B07CC59" w14:textId="77777777" w:rsidR="00EF3B03" w:rsidRPr="002A00C3" w:rsidRDefault="00EF3B03" w:rsidP="00EF3B0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5374846" w14:textId="1A992A4B" w:rsidR="00EF3B03" w:rsidRPr="002A00C3" w:rsidRDefault="00EF3B03" w:rsidP="00EF3B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tcPr>
          <w:p w14:paraId="14DC8C62" w14:textId="00F8405D" w:rsidR="00EF3B03" w:rsidRPr="002A00C3" w:rsidRDefault="00EF3B03" w:rsidP="00EF3B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6C02551B" w14:textId="4EC9DD57" w:rsidR="00EF3B03" w:rsidRDefault="00B16CE7" w:rsidP="00EF3B0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14870850"/>
                <w14:checkbox>
                  <w14:checked w14:val="0"/>
                  <w14:checkedState w14:val="2612" w14:font="MS Gothic"/>
                  <w14:uncheckedState w14:val="2610" w14:font="MS Gothic"/>
                </w14:checkbox>
              </w:sdtPr>
              <w:sdtEndPr/>
              <w:sdtContent>
                <w:r w:rsidR="00EF3B0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087CDEB" w14:textId="313D3D3B" w:rsidR="00EF3B03" w:rsidRDefault="00B16CE7" w:rsidP="00EF3B0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73696892"/>
                <w14:checkbox>
                  <w14:checked w14:val="0"/>
                  <w14:checkedState w14:val="2612" w14:font="MS Gothic"/>
                  <w14:uncheckedState w14:val="2610" w14:font="MS Gothic"/>
                </w14:checkbox>
              </w:sdtPr>
              <w:sdtEndPr/>
              <w:sdtContent>
                <w:r w:rsidR="00EF3B0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4F3736E" w14:textId="1562D195" w:rsidR="00EF3B03" w:rsidRPr="002A00C3" w:rsidRDefault="00EF3B03" w:rsidP="00EF3B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F3B03" w:rsidRPr="002A00C3" w14:paraId="15199F44" w14:textId="77777777" w:rsidTr="00D30560">
        <w:trPr>
          <w:trHeight w:val="175"/>
        </w:trPr>
        <w:tc>
          <w:tcPr>
            <w:tcW w:w="989" w:type="dxa"/>
            <w:tcBorders>
              <w:top w:val="nil"/>
              <w:left w:val="double" w:sz="6" w:space="0" w:color="auto"/>
              <w:bottom w:val="nil"/>
              <w:right w:val="single" w:sz="8" w:space="0" w:color="auto"/>
            </w:tcBorders>
            <w:shd w:val="clear" w:color="auto" w:fill="auto"/>
            <w:noWrap/>
            <w:vAlign w:val="bottom"/>
          </w:tcPr>
          <w:p w14:paraId="11F146C4" w14:textId="77777777" w:rsidR="00EF3B03" w:rsidRPr="002A00C3" w:rsidRDefault="00EF3B03" w:rsidP="00EF3B0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034834D" w14:textId="40DE335C" w:rsidR="00EF3B03" w:rsidRPr="002A00C3" w:rsidRDefault="00EF3B03" w:rsidP="00EF3B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tcPr>
          <w:p w14:paraId="299E0BDC" w14:textId="70F8E827" w:rsidR="00EF3B03" w:rsidRPr="002A00C3" w:rsidRDefault="00EF3B03" w:rsidP="00EF3B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2F39C1ED" w14:textId="4AC55953" w:rsidR="00EF3B03" w:rsidRDefault="00B16CE7" w:rsidP="00EF3B0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9127552"/>
                <w14:checkbox>
                  <w14:checked w14:val="0"/>
                  <w14:checkedState w14:val="2612" w14:font="MS Gothic"/>
                  <w14:uncheckedState w14:val="2610" w14:font="MS Gothic"/>
                </w14:checkbox>
              </w:sdtPr>
              <w:sdtEndPr/>
              <w:sdtContent>
                <w:r w:rsidR="00EF3B0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5D1741E" w14:textId="05A64801" w:rsidR="00EF3B03" w:rsidRDefault="00B16CE7" w:rsidP="00EF3B0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32345"/>
                <w14:checkbox>
                  <w14:checked w14:val="0"/>
                  <w14:checkedState w14:val="2612" w14:font="MS Gothic"/>
                  <w14:uncheckedState w14:val="2610" w14:font="MS Gothic"/>
                </w14:checkbox>
              </w:sdtPr>
              <w:sdtEndPr/>
              <w:sdtContent>
                <w:r w:rsidR="00EF3B0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5F6086A0" w14:textId="446228A5" w:rsidR="00EF3B03" w:rsidRPr="002A00C3" w:rsidRDefault="00EF3B03" w:rsidP="00EF3B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F3B03" w:rsidRPr="002A00C3" w14:paraId="6D25E98E" w14:textId="77777777" w:rsidTr="00D30560">
        <w:trPr>
          <w:trHeight w:val="175"/>
        </w:trPr>
        <w:tc>
          <w:tcPr>
            <w:tcW w:w="989" w:type="dxa"/>
            <w:tcBorders>
              <w:top w:val="nil"/>
              <w:left w:val="double" w:sz="6" w:space="0" w:color="auto"/>
              <w:bottom w:val="nil"/>
              <w:right w:val="single" w:sz="8" w:space="0" w:color="auto"/>
            </w:tcBorders>
            <w:shd w:val="clear" w:color="auto" w:fill="auto"/>
            <w:noWrap/>
            <w:vAlign w:val="bottom"/>
          </w:tcPr>
          <w:p w14:paraId="48A05D23" w14:textId="77777777" w:rsidR="00EF3B03" w:rsidRPr="002A00C3" w:rsidRDefault="00EF3B03" w:rsidP="00EF3B0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4B21ED51" w14:textId="123B8D32" w:rsidR="00EF3B03" w:rsidRPr="002A00C3" w:rsidRDefault="00EF3B03" w:rsidP="00EF3B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tcPr>
          <w:p w14:paraId="6F9A21F3" w14:textId="11A479A1" w:rsidR="00EF3B03" w:rsidRPr="002A00C3" w:rsidRDefault="00EF3B03" w:rsidP="00EF3B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07156C34" w14:textId="6DDACD62" w:rsidR="00EF3B03" w:rsidRDefault="00B16CE7" w:rsidP="00EF3B0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85391855"/>
                <w14:checkbox>
                  <w14:checked w14:val="0"/>
                  <w14:checkedState w14:val="2612" w14:font="MS Gothic"/>
                  <w14:uncheckedState w14:val="2610" w14:font="MS Gothic"/>
                </w14:checkbox>
              </w:sdtPr>
              <w:sdtEndPr/>
              <w:sdtContent>
                <w:r w:rsidR="00EF3B0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BE4C35B" w14:textId="7E0615C5" w:rsidR="00EF3B03" w:rsidRDefault="00B16CE7" w:rsidP="00EF3B0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93605122"/>
                <w14:checkbox>
                  <w14:checked w14:val="0"/>
                  <w14:checkedState w14:val="2612" w14:font="MS Gothic"/>
                  <w14:uncheckedState w14:val="2610" w14:font="MS Gothic"/>
                </w14:checkbox>
              </w:sdtPr>
              <w:sdtEndPr/>
              <w:sdtContent>
                <w:r w:rsidR="00EF3B0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2276A4C" w14:textId="4A7E196E" w:rsidR="00EF3B03" w:rsidRPr="002A00C3" w:rsidRDefault="00EF3B03" w:rsidP="00EF3B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F3B03" w:rsidRPr="002A00C3" w14:paraId="1BAB4D81" w14:textId="77777777" w:rsidTr="00D30560">
        <w:trPr>
          <w:trHeight w:val="175"/>
        </w:trPr>
        <w:tc>
          <w:tcPr>
            <w:tcW w:w="989" w:type="dxa"/>
            <w:tcBorders>
              <w:top w:val="nil"/>
              <w:left w:val="double" w:sz="6" w:space="0" w:color="auto"/>
              <w:bottom w:val="nil"/>
              <w:right w:val="single" w:sz="8" w:space="0" w:color="auto"/>
            </w:tcBorders>
            <w:shd w:val="clear" w:color="auto" w:fill="auto"/>
            <w:noWrap/>
            <w:vAlign w:val="bottom"/>
          </w:tcPr>
          <w:p w14:paraId="1ABD8EDD" w14:textId="77777777" w:rsidR="00EF3B03" w:rsidRPr="002A00C3" w:rsidRDefault="00EF3B03" w:rsidP="00EF3B0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51E6429" w14:textId="6D528529" w:rsidR="00EF3B03" w:rsidRPr="002A00C3" w:rsidRDefault="00EF3B03" w:rsidP="00EF3B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tcPr>
          <w:p w14:paraId="29F57BB9" w14:textId="11CB5BE0" w:rsidR="00EF3B03" w:rsidRPr="002A00C3" w:rsidRDefault="00EF3B03" w:rsidP="00EF3B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49982161" w14:textId="41905C18" w:rsidR="00EF3B03" w:rsidRDefault="00B16CE7" w:rsidP="00EF3B0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39389827"/>
                <w14:checkbox>
                  <w14:checked w14:val="0"/>
                  <w14:checkedState w14:val="2612" w14:font="MS Gothic"/>
                  <w14:uncheckedState w14:val="2610" w14:font="MS Gothic"/>
                </w14:checkbox>
              </w:sdtPr>
              <w:sdtEndPr/>
              <w:sdtContent>
                <w:r w:rsidR="00EF3B0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C45506A" w14:textId="5A29D5A4" w:rsidR="00EF3B03" w:rsidRDefault="00B16CE7" w:rsidP="00EF3B0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5837809"/>
                <w14:checkbox>
                  <w14:checked w14:val="0"/>
                  <w14:checkedState w14:val="2612" w14:font="MS Gothic"/>
                  <w14:uncheckedState w14:val="2610" w14:font="MS Gothic"/>
                </w14:checkbox>
              </w:sdtPr>
              <w:sdtEndPr/>
              <w:sdtContent>
                <w:r w:rsidR="00EF3B0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3A2AEBF8" w14:textId="11F5D504" w:rsidR="00EF3B03" w:rsidRPr="002A00C3" w:rsidRDefault="00EF3B03" w:rsidP="00EF3B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F3B03" w:rsidRPr="002A00C3" w14:paraId="50248A26" w14:textId="77777777" w:rsidTr="00D30560">
        <w:trPr>
          <w:trHeight w:val="175"/>
        </w:trPr>
        <w:tc>
          <w:tcPr>
            <w:tcW w:w="989" w:type="dxa"/>
            <w:tcBorders>
              <w:top w:val="nil"/>
              <w:left w:val="double" w:sz="6" w:space="0" w:color="auto"/>
              <w:bottom w:val="nil"/>
              <w:right w:val="single" w:sz="8" w:space="0" w:color="auto"/>
            </w:tcBorders>
            <w:shd w:val="clear" w:color="auto" w:fill="auto"/>
            <w:noWrap/>
            <w:vAlign w:val="bottom"/>
          </w:tcPr>
          <w:p w14:paraId="05B9151C" w14:textId="77777777" w:rsidR="00EF3B03" w:rsidRPr="002A00C3" w:rsidRDefault="00EF3B03" w:rsidP="00EF3B0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86B90B1" w14:textId="2FEA49BA" w:rsidR="00EF3B03" w:rsidRPr="002A00C3" w:rsidRDefault="00EF3B03" w:rsidP="00EF3B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tcPr>
          <w:p w14:paraId="419A8EA6" w14:textId="4A1B4467" w:rsidR="00EF3B03" w:rsidRPr="002A00C3" w:rsidRDefault="00EF3B03" w:rsidP="00EF3B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615F408F" w14:textId="131C0979" w:rsidR="00EF3B03" w:rsidRDefault="00B16CE7" w:rsidP="00EF3B0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6203769"/>
                <w14:checkbox>
                  <w14:checked w14:val="0"/>
                  <w14:checkedState w14:val="2612" w14:font="MS Gothic"/>
                  <w14:uncheckedState w14:val="2610" w14:font="MS Gothic"/>
                </w14:checkbox>
              </w:sdtPr>
              <w:sdtEndPr/>
              <w:sdtContent>
                <w:r w:rsidR="00EF3B0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E3C8804" w14:textId="35A42992" w:rsidR="00EF3B03" w:rsidRDefault="00B16CE7" w:rsidP="00EF3B0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80442933"/>
                <w14:checkbox>
                  <w14:checked w14:val="0"/>
                  <w14:checkedState w14:val="2612" w14:font="MS Gothic"/>
                  <w14:uncheckedState w14:val="2610" w14:font="MS Gothic"/>
                </w14:checkbox>
              </w:sdtPr>
              <w:sdtEndPr/>
              <w:sdtContent>
                <w:r w:rsidR="00EF3B0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133AC1AB" w14:textId="75DB8BDF" w:rsidR="00EF3B03" w:rsidRPr="002A00C3" w:rsidRDefault="00EF3B03" w:rsidP="00EF3B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F3B03" w:rsidRPr="002A00C3" w14:paraId="7734FB46"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7726A1A6" w14:textId="77777777" w:rsidR="00EF3B03" w:rsidRPr="002A00C3" w:rsidRDefault="00EF3B03" w:rsidP="00EF3B0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20146261" w14:textId="3F4C1F66" w:rsidR="00EF3B03" w:rsidRPr="002A00C3" w:rsidRDefault="00EF3B03" w:rsidP="00EF3B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tcPr>
          <w:p w14:paraId="490EED7E" w14:textId="665D6D03" w:rsidR="00EF3B03" w:rsidRPr="002A00C3" w:rsidRDefault="00EF3B03" w:rsidP="00EF3B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tcPr>
          <w:p w14:paraId="5CB9D4D6" w14:textId="292BE794" w:rsidR="00EF3B03" w:rsidRDefault="00B16CE7" w:rsidP="00EF3B0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60038273"/>
                <w14:checkbox>
                  <w14:checked w14:val="0"/>
                  <w14:checkedState w14:val="2612" w14:font="MS Gothic"/>
                  <w14:uncheckedState w14:val="2610" w14:font="MS Gothic"/>
                </w14:checkbox>
              </w:sdtPr>
              <w:sdtEndPr/>
              <w:sdtContent>
                <w:r w:rsidR="00EF3B0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6026FC51" w14:textId="145FEA4A" w:rsidR="00EF3B03" w:rsidRDefault="00B16CE7" w:rsidP="00EF3B0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88706232"/>
                <w14:checkbox>
                  <w14:checked w14:val="0"/>
                  <w14:checkedState w14:val="2612" w14:font="MS Gothic"/>
                  <w14:uncheckedState w14:val="2610" w14:font="MS Gothic"/>
                </w14:checkbox>
              </w:sdtPr>
              <w:sdtEndPr/>
              <w:sdtContent>
                <w:r w:rsidR="00EF3B0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52AAA2D1" w14:textId="3EABE456" w:rsidR="00EF3B03" w:rsidRPr="002A00C3" w:rsidRDefault="00EF3B03" w:rsidP="00EF3B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141B18F4"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17EB939B" w14:textId="7DD3F7B7" w:rsidR="00096129" w:rsidRDefault="00096129" w:rsidP="00EC1AC5">
      <w:pPr>
        <w:spacing w:after="0"/>
        <w:jc w:val="center"/>
        <w:rPr>
          <w:b/>
          <w:lang w:val="en-GB"/>
        </w:rPr>
      </w:pPr>
      <w:r>
        <w:rPr>
          <w:b/>
          <w:lang w:val="en-GB"/>
        </w:rPr>
        <w:lastRenderedPageBreak/>
        <w:t>Changes of the responsible person(s)</w:t>
      </w:r>
    </w:p>
    <w:p w14:paraId="47D314A7" w14:textId="77777777" w:rsidR="00096129" w:rsidRDefault="00096129" w:rsidP="00EC1AC5">
      <w:pPr>
        <w:spacing w:after="0"/>
        <w:jc w:val="center"/>
        <w:rPr>
          <w:b/>
          <w:lang w:val="en-GB"/>
        </w:rPr>
      </w:pPr>
    </w:p>
    <w:tbl>
      <w:tblPr>
        <w:tblW w:w="10916" w:type="dxa"/>
        <w:jc w:val="right"/>
        <w:tblLayout w:type="fixed"/>
        <w:tblLook w:val="04A0" w:firstRow="1" w:lastRow="0" w:firstColumn="1" w:lastColumn="0" w:noHBand="0" w:noVBand="1"/>
      </w:tblPr>
      <w:tblGrid>
        <w:gridCol w:w="4112"/>
        <w:gridCol w:w="2410"/>
        <w:gridCol w:w="2409"/>
        <w:gridCol w:w="1985"/>
      </w:tblGrid>
      <w:tr w:rsidR="00096129" w:rsidRPr="00DC4979" w14:paraId="051F5870" w14:textId="77777777" w:rsidTr="00096129">
        <w:trPr>
          <w:trHeight w:val="178"/>
          <w:jc w:val="right"/>
        </w:trPr>
        <w:tc>
          <w:tcPr>
            <w:tcW w:w="411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EA5DAA4" w14:textId="77777777" w:rsidR="00096129" w:rsidRPr="00DC4979" w:rsidRDefault="00096129" w:rsidP="00EE295A">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4BC1AE1A" w14:textId="77777777" w:rsidR="00096129" w:rsidRPr="00DC4979" w:rsidRDefault="00096129" w:rsidP="00EE295A">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60410432" w14:textId="77777777" w:rsidR="00096129" w:rsidRPr="00DC4979" w:rsidRDefault="00096129" w:rsidP="00EE295A">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94AC975" w14:textId="77777777" w:rsidR="00096129" w:rsidRPr="00DC4979" w:rsidRDefault="00096129" w:rsidP="00EE295A">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096129" w:rsidRPr="0007637A" w14:paraId="79A53F17" w14:textId="77777777" w:rsidTr="00096129">
        <w:trPr>
          <w:trHeight w:val="157"/>
          <w:jc w:val="right"/>
        </w:trPr>
        <w:tc>
          <w:tcPr>
            <w:tcW w:w="411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1E906661" w14:textId="77777777" w:rsidR="00096129" w:rsidRPr="00DC4979" w:rsidRDefault="00096129" w:rsidP="00EE295A">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24B458BA" w14:textId="77777777" w:rsidR="00096129" w:rsidRPr="00DC4979" w:rsidRDefault="00096129" w:rsidP="00EE295A">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35BCA7F8" w14:textId="77777777" w:rsidR="00096129" w:rsidRPr="00DC4979" w:rsidRDefault="00096129" w:rsidP="00EE295A">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2184AB1D" w14:textId="77777777" w:rsidR="00096129" w:rsidRPr="00DC4979" w:rsidRDefault="00096129" w:rsidP="00EE295A">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096129" w:rsidRPr="0007637A" w14:paraId="178BA61E" w14:textId="77777777" w:rsidTr="00096129">
        <w:trPr>
          <w:trHeight w:val="202"/>
          <w:jc w:val="right"/>
        </w:trPr>
        <w:tc>
          <w:tcPr>
            <w:tcW w:w="4112"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5372411A" w14:textId="77777777" w:rsidR="00096129" w:rsidRPr="00DC4979" w:rsidRDefault="00096129" w:rsidP="00EE295A">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61386413" w14:textId="77777777" w:rsidR="00096129" w:rsidRPr="00DC4979" w:rsidRDefault="00096129" w:rsidP="00EE295A">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4B6420BE" w14:textId="77777777" w:rsidR="00096129" w:rsidRPr="00DC4979" w:rsidRDefault="00096129" w:rsidP="00EE295A">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5B48EBD1" w14:textId="77777777" w:rsidR="00096129" w:rsidRPr="00DC4979" w:rsidRDefault="00096129" w:rsidP="00EE295A">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39BACAA4" w14:textId="77777777" w:rsidR="00096129" w:rsidRPr="00096129" w:rsidRDefault="00096129" w:rsidP="00EC1AC5">
      <w:pPr>
        <w:spacing w:after="0"/>
        <w:jc w:val="center"/>
        <w:rPr>
          <w:b/>
        </w:rPr>
      </w:pPr>
    </w:p>
    <w:p w14:paraId="6BE8EB49" w14:textId="77777777" w:rsidR="00096129" w:rsidRDefault="00096129" w:rsidP="00EC1AC5">
      <w:pPr>
        <w:spacing w:after="0"/>
        <w:jc w:val="center"/>
        <w:rPr>
          <w:b/>
          <w:lang w:val="en-GB"/>
        </w:rPr>
      </w:pPr>
    </w:p>
    <w:p w14:paraId="69DCA09F" w14:textId="0C7B293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D30560" w:rsidRPr="00637D8C" w14:paraId="75FB7D13" w14:textId="77777777" w:rsidTr="0089462B">
        <w:trPr>
          <w:trHeight w:val="119"/>
        </w:trPr>
        <w:tc>
          <w:tcPr>
            <w:tcW w:w="991" w:type="dxa"/>
            <w:vMerge/>
            <w:tcBorders>
              <w:left w:val="double" w:sz="6" w:space="0" w:color="auto"/>
              <w:right w:val="single" w:sz="8" w:space="0" w:color="auto"/>
            </w:tcBorders>
            <w:shd w:val="clear" w:color="auto" w:fill="auto"/>
            <w:noWrap/>
            <w:vAlign w:val="bottom"/>
          </w:tcPr>
          <w:p w14:paraId="042D950C" w14:textId="77777777" w:rsidR="00D30560" w:rsidRPr="002A00C3" w:rsidRDefault="00D30560"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3BBA747" w14:textId="77777777" w:rsidR="00D30560" w:rsidRPr="002A00C3" w:rsidRDefault="00D30560" w:rsidP="003F2100">
            <w:pPr>
              <w:spacing w:after="0" w:line="240" w:lineRule="auto"/>
              <w:rPr>
                <w:rFonts w:ascii="Calibri" w:eastAsia="Times New Roman" w:hAnsi="Calibri" w:cs="Times New Roman"/>
                <w:color w:val="0000FF"/>
                <w:sz w:val="16"/>
                <w:szCs w:val="16"/>
                <w:lang w:val="en-GB" w:eastAsia="en-GB"/>
              </w:rPr>
            </w:pPr>
          </w:p>
        </w:tc>
        <w:tc>
          <w:tcPr>
            <w:tcW w:w="4311" w:type="dxa"/>
            <w:gridSpan w:val="4"/>
            <w:tcBorders>
              <w:top w:val="single" w:sz="8" w:space="0" w:color="auto"/>
              <w:left w:val="nil"/>
              <w:bottom w:val="single" w:sz="8" w:space="0" w:color="auto"/>
              <w:right w:val="single" w:sz="8" w:space="0" w:color="auto"/>
            </w:tcBorders>
            <w:shd w:val="clear" w:color="auto" w:fill="auto"/>
            <w:vAlign w:val="center"/>
          </w:tcPr>
          <w:p w14:paraId="310D384B" w14:textId="77777777" w:rsidR="00D30560" w:rsidRPr="002A00C3" w:rsidRDefault="00D30560"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335657E" w14:textId="77777777" w:rsidR="00D30560" w:rsidRPr="002A00C3" w:rsidRDefault="00D30560"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12838139"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A011124"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r>
      <w:tr w:rsidR="00D30560" w:rsidRPr="00637D8C" w14:paraId="04D7A84E" w14:textId="77777777" w:rsidTr="0089462B">
        <w:trPr>
          <w:trHeight w:val="119"/>
        </w:trPr>
        <w:tc>
          <w:tcPr>
            <w:tcW w:w="991" w:type="dxa"/>
            <w:vMerge/>
            <w:tcBorders>
              <w:left w:val="double" w:sz="6" w:space="0" w:color="auto"/>
              <w:right w:val="single" w:sz="8" w:space="0" w:color="auto"/>
            </w:tcBorders>
            <w:shd w:val="clear" w:color="auto" w:fill="auto"/>
            <w:noWrap/>
            <w:vAlign w:val="bottom"/>
          </w:tcPr>
          <w:p w14:paraId="1932E00F" w14:textId="77777777" w:rsidR="00D30560" w:rsidRPr="002A00C3" w:rsidRDefault="00D30560"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FCA6FD9" w14:textId="77777777" w:rsidR="00D30560" w:rsidRPr="002A00C3" w:rsidRDefault="00D30560" w:rsidP="003F2100">
            <w:pPr>
              <w:spacing w:after="0" w:line="240" w:lineRule="auto"/>
              <w:rPr>
                <w:rFonts w:ascii="Calibri" w:eastAsia="Times New Roman" w:hAnsi="Calibri" w:cs="Times New Roman"/>
                <w:color w:val="0000FF"/>
                <w:sz w:val="16"/>
                <w:szCs w:val="16"/>
                <w:lang w:val="en-GB" w:eastAsia="en-GB"/>
              </w:rPr>
            </w:pPr>
          </w:p>
        </w:tc>
        <w:tc>
          <w:tcPr>
            <w:tcW w:w="4311" w:type="dxa"/>
            <w:gridSpan w:val="4"/>
            <w:tcBorders>
              <w:top w:val="single" w:sz="8" w:space="0" w:color="auto"/>
              <w:left w:val="nil"/>
              <w:bottom w:val="single" w:sz="8" w:space="0" w:color="auto"/>
              <w:right w:val="single" w:sz="8" w:space="0" w:color="auto"/>
            </w:tcBorders>
            <w:shd w:val="clear" w:color="auto" w:fill="auto"/>
            <w:vAlign w:val="center"/>
          </w:tcPr>
          <w:p w14:paraId="2431ADDA" w14:textId="77777777" w:rsidR="00D30560" w:rsidRPr="002A00C3" w:rsidRDefault="00D30560"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0E74BC1" w14:textId="77777777" w:rsidR="00D30560" w:rsidRPr="002A00C3" w:rsidRDefault="00D30560"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451F07F"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3684199F"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r>
      <w:tr w:rsidR="00D30560" w:rsidRPr="00637D8C" w14:paraId="7342590D" w14:textId="77777777" w:rsidTr="0089462B">
        <w:trPr>
          <w:trHeight w:val="119"/>
        </w:trPr>
        <w:tc>
          <w:tcPr>
            <w:tcW w:w="991" w:type="dxa"/>
            <w:vMerge/>
            <w:tcBorders>
              <w:left w:val="double" w:sz="6" w:space="0" w:color="auto"/>
              <w:right w:val="single" w:sz="8" w:space="0" w:color="auto"/>
            </w:tcBorders>
            <w:shd w:val="clear" w:color="auto" w:fill="auto"/>
            <w:noWrap/>
            <w:vAlign w:val="bottom"/>
          </w:tcPr>
          <w:p w14:paraId="0BBE79DC" w14:textId="77777777" w:rsidR="00D30560" w:rsidRPr="002A00C3" w:rsidRDefault="00D30560"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555917D" w14:textId="77777777" w:rsidR="00D30560" w:rsidRPr="002A00C3" w:rsidRDefault="00D30560" w:rsidP="003F2100">
            <w:pPr>
              <w:spacing w:after="0" w:line="240" w:lineRule="auto"/>
              <w:rPr>
                <w:rFonts w:ascii="Calibri" w:eastAsia="Times New Roman" w:hAnsi="Calibri" w:cs="Times New Roman"/>
                <w:color w:val="0000FF"/>
                <w:sz w:val="16"/>
                <w:szCs w:val="16"/>
                <w:lang w:val="en-GB" w:eastAsia="en-GB"/>
              </w:rPr>
            </w:pPr>
          </w:p>
        </w:tc>
        <w:tc>
          <w:tcPr>
            <w:tcW w:w="4311" w:type="dxa"/>
            <w:gridSpan w:val="4"/>
            <w:tcBorders>
              <w:top w:val="single" w:sz="8" w:space="0" w:color="auto"/>
              <w:left w:val="nil"/>
              <w:bottom w:val="single" w:sz="8" w:space="0" w:color="auto"/>
              <w:right w:val="single" w:sz="8" w:space="0" w:color="auto"/>
            </w:tcBorders>
            <w:shd w:val="clear" w:color="auto" w:fill="auto"/>
            <w:vAlign w:val="center"/>
          </w:tcPr>
          <w:p w14:paraId="5EBB3476" w14:textId="77777777" w:rsidR="00D30560" w:rsidRPr="002A00C3" w:rsidRDefault="00D30560"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4ED87AB8" w14:textId="77777777" w:rsidR="00D30560" w:rsidRPr="002A00C3" w:rsidRDefault="00D30560"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1E8B53D"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377DE18B"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r>
      <w:tr w:rsidR="00D30560" w:rsidRPr="00637D8C" w14:paraId="63589FB6" w14:textId="77777777" w:rsidTr="0089462B">
        <w:trPr>
          <w:trHeight w:val="119"/>
        </w:trPr>
        <w:tc>
          <w:tcPr>
            <w:tcW w:w="991" w:type="dxa"/>
            <w:vMerge/>
            <w:tcBorders>
              <w:left w:val="double" w:sz="6" w:space="0" w:color="auto"/>
              <w:right w:val="single" w:sz="8" w:space="0" w:color="auto"/>
            </w:tcBorders>
            <w:shd w:val="clear" w:color="auto" w:fill="auto"/>
            <w:noWrap/>
            <w:vAlign w:val="bottom"/>
          </w:tcPr>
          <w:p w14:paraId="057E6F72" w14:textId="77777777" w:rsidR="00D30560" w:rsidRPr="002A00C3" w:rsidRDefault="00D30560"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E861E96" w14:textId="77777777" w:rsidR="00D30560" w:rsidRPr="002A00C3" w:rsidRDefault="00D30560" w:rsidP="003F2100">
            <w:pPr>
              <w:spacing w:after="0" w:line="240" w:lineRule="auto"/>
              <w:rPr>
                <w:rFonts w:ascii="Calibri" w:eastAsia="Times New Roman" w:hAnsi="Calibri" w:cs="Times New Roman"/>
                <w:color w:val="0000FF"/>
                <w:sz w:val="16"/>
                <w:szCs w:val="16"/>
                <w:lang w:val="en-GB" w:eastAsia="en-GB"/>
              </w:rPr>
            </w:pPr>
          </w:p>
        </w:tc>
        <w:tc>
          <w:tcPr>
            <w:tcW w:w="4311" w:type="dxa"/>
            <w:gridSpan w:val="4"/>
            <w:tcBorders>
              <w:top w:val="single" w:sz="8" w:space="0" w:color="auto"/>
              <w:left w:val="nil"/>
              <w:bottom w:val="single" w:sz="8" w:space="0" w:color="auto"/>
              <w:right w:val="single" w:sz="8" w:space="0" w:color="auto"/>
            </w:tcBorders>
            <w:shd w:val="clear" w:color="auto" w:fill="auto"/>
            <w:vAlign w:val="center"/>
          </w:tcPr>
          <w:p w14:paraId="5A5046D8" w14:textId="77777777" w:rsidR="00D30560" w:rsidRPr="002A00C3" w:rsidRDefault="00D30560"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54BAAAF4" w14:textId="77777777" w:rsidR="00D30560" w:rsidRPr="002A00C3" w:rsidRDefault="00D30560"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183D2E5B"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7E28191E"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r>
      <w:tr w:rsidR="001C77E6" w:rsidRPr="00637D8C" w14:paraId="000FE511" w14:textId="77777777" w:rsidTr="0089462B">
        <w:trPr>
          <w:trHeight w:val="119"/>
        </w:trPr>
        <w:tc>
          <w:tcPr>
            <w:tcW w:w="991" w:type="dxa"/>
            <w:vMerge/>
            <w:tcBorders>
              <w:left w:val="double" w:sz="6" w:space="0" w:color="auto"/>
              <w:right w:val="single" w:sz="8" w:space="0" w:color="auto"/>
            </w:tcBorders>
            <w:shd w:val="clear" w:color="auto" w:fill="auto"/>
            <w:noWrap/>
            <w:vAlign w:val="bottom"/>
          </w:tcPr>
          <w:p w14:paraId="25F625B5" w14:textId="77777777" w:rsidR="001C77E6" w:rsidRPr="002A00C3" w:rsidRDefault="001C77E6"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F115037" w14:textId="77777777" w:rsidR="001C77E6" w:rsidRPr="002A00C3" w:rsidRDefault="001C77E6" w:rsidP="003F2100">
            <w:pPr>
              <w:spacing w:after="0" w:line="240" w:lineRule="auto"/>
              <w:rPr>
                <w:rFonts w:ascii="Calibri" w:eastAsia="Times New Roman" w:hAnsi="Calibri" w:cs="Times New Roman"/>
                <w:color w:val="0000FF"/>
                <w:sz w:val="16"/>
                <w:szCs w:val="16"/>
                <w:lang w:val="en-GB" w:eastAsia="en-GB"/>
              </w:rPr>
            </w:pPr>
          </w:p>
        </w:tc>
        <w:tc>
          <w:tcPr>
            <w:tcW w:w="4311" w:type="dxa"/>
            <w:gridSpan w:val="4"/>
            <w:tcBorders>
              <w:top w:val="single" w:sz="8" w:space="0" w:color="auto"/>
              <w:left w:val="nil"/>
              <w:bottom w:val="single" w:sz="8" w:space="0" w:color="auto"/>
              <w:right w:val="single" w:sz="8" w:space="0" w:color="auto"/>
            </w:tcBorders>
            <w:shd w:val="clear" w:color="auto" w:fill="auto"/>
            <w:vAlign w:val="center"/>
          </w:tcPr>
          <w:p w14:paraId="063F486B" w14:textId="77777777" w:rsidR="001C77E6" w:rsidRPr="002A00C3" w:rsidRDefault="001C77E6"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44C9DCDB" w14:textId="77777777" w:rsidR="001C77E6" w:rsidRPr="002A00C3" w:rsidRDefault="001C77E6"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0F2A88F1" w14:textId="77777777" w:rsidR="001C77E6" w:rsidRPr="002A00C3" w:rsidRDefault="001C77E6"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DD42EAF" w14:textId="77777777" w:rsidR="001C77E6" w:rsidRPr="002A00C3" w:rsidRDefault="001C77E6" w:rsidP="003F2100">
            <w:pPr>
              <w:spacing w:after="0" w:line="240" w:lineRule="auto"/>
              <w:jc w:val="center"/>
              <w:rPr>
                <w:rFonts w:ascii="Calibri" w:eastAsia="Times New Roman" w:hAnsi="Calibri" w:cs="Times New Roman"/>
                <w:b/>
                <w:bCs/>
                <w:color w:val="000000"/>
                <w:sz w:val="16"/>
                <w:szCs w:val="16"/>
                <w:lang w:val="en-GB" w:eastAsia="en-GB"/>
              </w:rPr>
            </w:pPr>
          </w:p>
        </w:tc>
      </w:tr>
      <w:tr w:rsidR="00D30560" w:rsidRPr="00637D8C" w14:paraId="60652797" w14:textId="77777777" w:rsidTr="0089462B">
        <w:trPr>
          <w:trHeight w:val="119"/>
        </w:trPr>
        <w:tc>
          <w:tcPr>
            <w:tcW w:w="991" w:type="dxa"/>
            <w:vMerge/>
            <w:tcBorders>
              <w:left w:val="double" w:sz="6" w:space="0" w:color="auto"/>
              <w:right w:val="single" w:sz="8" w:space="0" w:color="auto"/>
            </w:tcBorders>
            <w:shd w:val="clear" w:color="auto" w:fill="auto"/>
            <w:noWrap/>
            <w:vAlign w:val="bottom"/>
          </w:tcPr>
          <w:p w14:paraId="3062CCC8" w14:textId="77777777" w:rsidR="00D30560" w:rsidRPr="002A00C3" w:rsidRDefault="00D30560"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956DB16" w14:textId="77777777" w:rsidR="00D30560" w:rsidRPr="002A00C3" w:rsidRDefault="00D30560" w:rsidP="003F2100">
            <w:pPr>
              <w:spacing w:after="0" w:line="240" w:lineRule="auto"/>
              <w:rPr>
                <w:rFonts w:ascii="Calibri" w:eastAsia="Times New Roman" w:hAnsi="Calibri" w:cs="Times New Roman"/>
                <w:color w:val="0000FF"/>
                <w:sz w:val="16"/>
                <w:szCs w:val="16"/>
                <w:lang w:val="en-GB" w:eastAsia="en-GB"/>
              </w:rPr>
            </w:pPr>
          </w:p>
        </w:tc>
        <w:tc>
          <w:tcPr>
            <w:tcW w:w="4311" w:type="dxa"/>
            <w:gridSpan w:val="4"/>
            <w:tcBorders>
              <w:top w:val="single" w:sz="8" w:space="0" w:color="auto"/>
              <w:left w:val="nil"/>
              <w:bottom w:val="single" w:sz="8" w:space="0" w:color="auto"/>
              <w:right w:val="single" w:sz="8" w:space="0" w:color="auto"/>
            </w:tcBorders>
            <w:shd w:val="clear" w:color="auto" w:fill="auto"/>
            <w:vAlign w:val="center"/>
          </w:tcPr>
          <w:p w14:paraId="741FD14D" w14:textId="77777777" w:rsidR="00D30560" w:rsidRPr="002A00C3" w:rsidRDefault="00D30560"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03AD6FE9" w14:textId="77777777" w:rsidR="00D30560" w:rsidRPr="002A00C3" w:rsidRDefault="00D30560"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FAAF7B7"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CEDF88D"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r>
      <w:tr w:rsidR="00D30560" w:rsidRPr="00637D8C" w14:paraId="1D0CE56A" w14:textId="77777777" w:rsidTr="0089462B">
        <w:trPr>
          <w:trHeight w:val="119"/>
        </w:trPr>
        <w:tc>
          <w:tcPr>
            <w:tcW w:w="991" w:type="dxa"/>
            <w:vMerge/>
            <w:tcBorders>
              <w:left w:val="double" w:sz="6" w:space="0" w:color="auto"/>
              <w:right w:val="single" w:sz="8" w:space="0" w:color="auto"/>
            </w:tcBorders>
            <w:shd w:val="clear" w:color="auto" w:fill="auto"/>
            <w:noWrap/>
            <w:vAlign w:val="bottom"/>
          </w:tcPr>
          <w:p w14:paraId="24DAD921" w14:textId="77777777" w:rsidR="00D30560" w:rsidRPr="002A00C3" w:rsidRDefault="00D30560"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AC895BC" w14:textId="77777777" w:rsidR="00D30560" w:rsidRPr="002A00C3" w:rsidRDefault="00D30560" w:rsidP="003F2100">
            <w:pPr>
              <w:spacing w:after="0" w:line="240" w:lineRule="auto"/>
              <w:rPr>
                <w:rFonts w:ascii="Calibri" w:eastAsia="Times New Roman" w:hAnsi="Calibri" w:cs="Times New Roman"/>
                <w:color w:val="0000FF"/>
                <w:sz w:val="16"/>
                <w:szCs w:val="16"/>
                <w:lang w:val="en-GB" w:eastAsia="en-GB"/>
              </w:rPr>
            </w:pPr>
          </w:p>
        </w:tc>
        <w:tc>
          <w:tcPr>
            <w:tcW w:w="4311" w:type="dxa"/>
            <w:gridSpan w:val="4"/>
            <w:tcBorders>
              <w:top w:val="single" w:sz="8" w:space="0" w:color="auto"/>
              <w:left w:val="nil"/>
              <w:bottom w:val="single" w:sz="8" w:space="0" w:color="auto"/>
              <w:right w:val="single" w:sz="8" w:space="0" w:color="auto"/>
            </w:tcBorders>
            <w:shd w:val="clear" w:color="auto" w:fill="auto"/>
            <w:vAlign w:val="center"/>
          </w:tcPr>
          <w:p w14:paraId="7C2549D3" w14:textId="77777777" w:rsidR="00D30560" w:rsidRPr="002A00C3" w:rsidRDefault="00D30560"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3D8E1FA9" w14:textId="77777777" w:rsidR="00D30560" w:rsidRPr="002A00C3" w:rsidRDefault="00D30560"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1061618D"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02E818D2"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D30560" w:rsidRPr="00637D8C" w14:paraId="4B2C535D"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5F839383" w14:textId="77777777" w:rsidR="00D30560" w:rsidRPr="002A00C3" w:rsidRDefault="00D30560"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5BEF7A2" w14:textId="77777777" w:rsidR="00D30560" w:rsidRPr="002A00C3" w:rsidRDefault="00D30560"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1A2EE309" w14:textId="77777777" w:rsidR="00D30560" w:rsidRPr="002A00C3" w:rsidRDefault="00D30560"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13C89A4D" w14:textId="77777777" w:rsidR="00D30560" w:rsidRPr="002A00C3" w:rsidRDefault="00D30560"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11D44122"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6D381EE"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D30560" w:rsidRPr="00637D8C" w14:paraId="0014573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24D8BDCF" w14:textId="77777777" w:rsidR="00D30560" w:rsidRPr="002A00C3" w:rsidRDefault="00D30560"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9F678C1" w14:textId="77777777" w:rsidR="00D30560" w:rsidRPr="002A00C3" w:rsidRDefault="00D30560"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F8353AF" w14:textId="77777777" w:rsidR="00D30560" w:rsidRPr="002A00C3" w:rsidRDefault="00D30560"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1C2E5D08" w14:textId="77777777" w:rsidR="00D30560" w:rsidRPr="002A00C3" w:rsidRDefault="00D30560"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9B3CA82"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16CA575"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r>
      <w:tr w:rsidR="00D30560" w:rsidRPr="00637D8C" w14:paraId="01D2776A"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18754E8B" w14:textId="77777777" w:rsidR="00D30560" w:rsidRPr="002A00C3" w:rsidRDefault="00D30560"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752DD12" w14:textId="77777777" w:rsidR="00D30560" w:rsidRPr="002A00C3" w:rsidRDefault="00D30560"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70F7ECAE" w14:textId="77777777" w:rsidR="00D30560" w:rsidRPr="002A00C3" w:rsidRDefault="00D30560"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723FB3B0" w14:textId="77777777" w:rsidR="00D30560" w:rsidRPr="002A00C3" w:rsidRDefault="00D30560"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10DD571C"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6637D81"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CDC65E7" w14:textId="77777777" w:rsidR="001C77E6" w:rsidRDefault="001C77E6" w:rsidP="00034B8E">
            <w:pPr>
              <w:spacing w:after="0" w:line="240" w:lineRule="auto"/>
              <w:jc w:val="center"/>
              <w:rPr>
                <w:rFonts w:ascii="Calibri" w:eastAsia="Times New Roman" w:hAnsi="Calibri" w:cs="Times New Roman"/>
                <w:b/>
                <w:bCs/>
                <w:color w:val="000000"/>
                <w:sz w:val="16"/>
                <w:szCs w:val="16"/>
                <w:lang w:val="en-GB" w:eastAsia="en-GB"/>
              </w:rPr>
            </w:pPr>
          </w:p>
          <w:p w14:paraId="69DCA0F0" w14:textId="509B3210"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D30560" w:rsidRPr="00637D8C" w14:paraId="4846571D" w14:textId="77777777" w:rsidTr="0089462B">
        <w:trPr>
          <w:trHeight w:val="96"/>
        </w:trPr>
        <w:tc>
          <w:tcPr>
            <w:tcW w:w="991" w:type="dxa"/>
            <w:vMerge/>
            <w:tcBorders>
              <w:left w:val="double" w:sz="6" w:space="0" w:color="auto"/>
              <w:right w:val="nil"/>
            </w:tcBorders>
            <w:shd w:val="clear" w:color="auto" w:fill="auto"/>
            <w:noWrap/>
            <w:vAlign w:val="bottom"/>
          </w:tcPr>
          <w:p w14:paraId="6677A288" w14:textId="77777777" w:rsidR="00D30560" w:rsidRPr="002A00C3" w:rsidRDefault="00D30560"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6A334B8" w14:textId="77777777" w:rsidR="00D30560" w:rsidRPr="002A00C3" w:rsidRDefault="00D30560"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0E2A2D3F" w14:textId="77777777" w:rsidR="00D30560" w:rsidRPr="002A00C3" w:rsidRDefault="00D30560"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0316786C"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101672FF"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r>
      <w:tr w:rsidR="00D30560" w:rsidRPr="00637D8C" w14:paraId="6C5BDD59" w14:textId="77777777" w:rsidTr="0089462B">
        <w:trPr>
          <w:trHeight w:val="96"/>
        </w:trPr>
        <w:tc>
          <w:tcPr>
            <w:tcW w:w="991" w:type="dxa"/>
            <w:vMerge/>
            <w:tcBorders>
              <w:left w:val="double" w:sz="6" w:space="0" w:color="auto"/>
              <w:right w:val="nil"/>
            </w:tcBorders>
            <w:shd w:val="clear" w:color="auto" w:fill="auto"/>
            <w:noWrap/>
            <w:vAlign w:val="bottom"/>
          </w:tcPr>
          <w:p w14:paraId="5A96C6B6" w14:textId="77777777" w:rsidR="00D30560" w:rsidRPr="002A00C3" w:rsidRDefault="00D30560"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55211ED" w14:textId="77777777" w:rsidR="00D30560" w:rsidRPr="002A00C3" w:rsidRDefault="00D30560"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18869AD3" w14:textId="77777777" w:rsidR="00D30560" w:rsidRPr="002A00C3" w:rsidRDefault="00D30560"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7EEE4F70"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176A8422"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r>
      <w:tr w:rsidR="00D30560" w:rsidRPr="00637D8C" w14:paraId="30325D31" w14:textId="77777777" w:rsidTr="0089462B">
        <w:trPr>
          <w:trHeight w:val="96"/>
        </w:trPr>
        <w:tc>
          <w:tcPr>
            <w:tcW w:w="991" w:type="dxa"/>
            <w:vMerge/>
            <w:tcBorders>
              <w:left w:val="double" w:sz="6" w:space="0" w:color="auto"/>
              <w:right w:val="nil"/>
            </w:tcBorders>
            <w:shd w:val="clear" w:color="auto" w:fill="auto"/>
            <w:noWrap/>
            <w:vAlign w:val="bottom"/>
          </w:tcPr>
          <w:p w14:paraId="0CD6EDC5" w14:textId="77777777" w:rsidR="00D30560" w:rsidRPr="002A00C3" w:rsidRDefault="00D30560"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C6C5052" w14:textId="77777777" w:rsidR="00D30560" w:rsidRPr="002A00C3" w:rsidRDefault="00D30560"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525224A4" w14:textId="77777777" w:rsidR="00D30560" w:rsidRPr="002A00C3" w:rsidRDefault="00D30560"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34549307"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2B993927"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r>
      <w:tr w:rsidR="00D30560" w:rsidRPr="00637D8C" w14:paraId="067E8CB2" w14:textId="77777777" w:rsidTr="0089462B">
        <w:trPr>
          <w:trHeight w:val="96"/>
        </w:trPr>
        <w:tc>
          <w:tcPr>
            <w:tcW w:w="991" w:type="dxa"/>
            <w:vMerge/>
            <w:tcBorders>
              <w:left w:val="double" w:sz="6" w:space="0" w:color="auto"/>
              <w:right w:val="nil"/>
            </w:tcBorders>
            <w:shd w:val="clear" w:color="auto" w:fill="auto"/>
            <w:noWrap/>
            <w:vAlign w:val="bottom"/>
          </w:tcPr>
          <w:p w14:paraId="64BB5E38" w14:textId="77777777" w:rsidR="00D30560" w:rsidRPr="002A00C3" w:rsidRDefault="00D30560"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31A88FA" w14:textId="77777777" w:rsidR="00D30560" w:rsidRPr="002A00C3" w:rsidRDefault="00D30560"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2C059140" w14:textId="77777777" w:rsidR="00D30560" w:rsidRPr="002A00C3" w:rsidRDefault="00D30560"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CA20117"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1E10D315"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r>
      <w:tr w:rsidR="00D30560" w:rsidRPr="00637D8C" w14:paraId="1CD484E9" w14:textId="77777777" w:rsidTr="0089462B">
        <w:trPr>
          <w:trHeight w:val="96"/>
        </w:trPr>
        <w:tc>
          <w:tcPr>
            <w:tcW w:w="991" w:type="dxa"/>
            <w:vMerge/>
            <w:tcBorders>
              <w:left w:val="double" w:sz="6" w:space="0" w:color="auto"/>
              <w:right w:val="nil"/>
            </w:tcBorders>
            <w:shd w:val="clear" w:color="auto" w:fill="auto"/>
            <w:noWrap/>
            <w:vAlign w:val="bottom"/>
          </w:tcPr>
          <w:p w14:paraId="5E6D371D" w14:textId="77777777" w:rsidR="00D30560" w:rsidRPr="002A00C3" w:rsidRDefault="00D30560"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EE83A57" w14:textId="77777777" w:rsidR="00D30560" w:rsidRPr="002A00C3" w:rsidRDefault="00D30560"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4E12D72C" w14:textId="77777777" w:rsidR="00D30560" w:rsidRPr="002A00C3" w:rsidRDefault="00D30560"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43D59C55"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74DB518D"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r>
      <w:tr w:rsidR="00D30560" w:rsidRPr="00637D8C" w14:paraId="7632EE63" w14:textId="77777777" w:rsidTr="0089462B">
        <w:trPr>
          <w:trHeight w:val="96"/>
        </w:trPr>
        <w:tc>
          <w:tcPr>
            <w:tcW w:w="991" w:type="dxa"/>
            <w:vMerge/>
            <w:tcBorders>
              <w:left w:val="double" w:sz="6" w:space="0" w:color="auto"/>
              <w:right w:val="nil"/>
            </w:tcBorders>
            <w:shd w:val="clear" w:color="auto" w:fill="auto"/>
            <w:noWrap/>
            <w:vAlign w:val="bottom"/>
          </w:tcPr>
          <w:p w14:paraId="56AE8CF8" w14:textId="77777777" w:rsidR="00D30560" w:rsidRPr="002A00C3" w:rsidRDefault="00D30560"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162F2E5" w14:textId="77777777" w:rsidR="00D30560" w:rsidRPr="002A00C3" w:rsidRDefault="00D30560"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4C0CE4C7" w14:textId="77777777" w:rsidR="00D30560" w:rsidRPr="002A00C3" w:rsidRDefault="00D30560"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25B178DE"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2476A209"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r>
      <w:tr w:rsidR="001C77E6" w:rsidRPr="00637D8C" w14:paraId="14AB0AF1" w14:textId="77777777" w:rsidTr="0089462B">
        <w:trPr>
          <w:trHeight w:val="96"/>
        </w:trPr>
        <w:tc>
          <w:tcPr>
            <w:tcW w:w="991" w:type="dxa"/>
            <w:vMerge/>
            <w:tcBorders>
              <w:left w:val="double" w:sz="6" w:space="0" w:color="auto"/>
              <w:right w:val="nil"/>
            </w:tcBorders>
            <w:shd w:val="clear" w:color="auto" w:fill="auto"/>
            <w:noWrap/>
            <w:vAlign w:val="bottom"/>
          </w:tcPr>
          <w:p w14:paraId="11141571" w14:textId="77777777" w:rsidR="001C77E6" w:rsidRPr="002A00C3" w:rsidRDefault="001C77E6"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A875463" w14:textId="77777777" w:rsidR="001C77E6" w:rsidRPr="002A00C3" w:rsidRDefault="001C77E6"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44BD269E" w14:textId="77777777" w:rsidR="001C77E6" w:rsidRPr="002A00C3" w:rsidRDefault="001C77E6"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277F4E45" w14:textId="77777777" w:rsidR="001C77E6" w:rsidRPr="002A00C3" w:rsidRDefault="001C77E6"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59EA82DC" w14:textId="77777777" w:rsidR="001C77E6" w:rsidRPr="002A00C3" w:rsidRDefault="001C77E6"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1C77E6" w:rsidRPr="00637D8C" w14:paraId="58EFEF99" w14:textId="77777777" w:rsidTr="0089462B">
        <w:trPr>
          <w:trHeight w:val="96"/>
        </w:trPr>
        <w:tc>
          <w:tcPr>
            <w:tcW w:w="991" w:type="dxa"/>
            <w:vMerge/>
            <w:tcBorders>
              <w:left w:val="double" w:sz="6" w:space="0" w:color="auto"/>
              <w:right w:val="nil"/>
            </w:tcBorders>
            <w:shd w:val="clear" w:color="auto" w:fill="auto"/>
            <w:noWrap/>
            <w:vAlign w:val="bottom"/>
          </w:tcPr>
          <w:p w14:paraId="7DE0FBC7" w14:textId="77777777" w:rsidR="001C77E6" w:rsidRPr="002A00C3" w:rsidRDefault="001C77E6"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B27EE9D" w14:textId="77777777" w:rsidR="001C77E6" w:rsidRPr="002A00C3" w:rsidRDefault="001C77E6"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05F9D77A" w14:textId="77777777" w:rsidR="001C77E6" w:rsidRPr="002A00C3" w:rsidRDefault="001C77E6"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5CCC2003" w14:textId="77777777" w:rsidR="001C77E6" w:rsidRPr="002A00C3" w:rsidRDefault="001C77E6"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1DF4F1E0" w14:textId="77777777" w:rsidR="001C77E6" w:rsidRPr="002A00C3" w:rsidRDefault="001C77E6" w:rsidP="003F2100">
            <w:pPr>
              <w:spacing w:after="0" w:line="240" w:lineRule="auto"/>
              <w:jc w:val="center"/>
              <w:rPr>
                <w:rFonts w:ascii="Calibri" w:eastAsia="Times New Roman" w:hAnsi="Calibri" w:cs="Times New Roman"/>
                <w:b/>
                <w:bCs/>
                <w:color w:val="000000"/>
                <w:sz w:val="16"/>
                <w:szCs w:val="16"/>
                <w:lang w:val="en-GB" w:eastAsia="en-GB"/>
              </w:rPr>
            </w:pPr>
          </w:p>
        </w:tc>
      </w:tr>
      <w:tr w:rsidR="00D30560" w:rsidRPr="00637D8C" w14:paraId="164DF215" w14:textId="77777777" w:rsidTr="0089462B">
        <w:trPr>
          <w:trHeight w:val="96"/>
        </w:trPr>
        <w:tc>
          <w:tcPr>
            <w:tcW w:w="991" w:type="dxa"/>
            <w:vMerge/>
            <w:tcBorders>
              <w:left w:val="double" w:sz="6" w:space="0" w:color="auto"/>
              <w:right w:val="nil"/>
            </w:tcBorders>
            <w:shd w:val="clear" w:color="auto" w:fill="auto"/>
            <w:noWrap/>
            <w:vAlign w:val="bottom"/>
          </w:tcPr>
          <w:p w14:paraId="1C6219CF" w14:textId="77777777" w:rsidR="00D30560" w:rsidRPr="002A00C3" w:rsidRDefault="00D30560"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A84EE31" w14:textId="77777777" w:rsidR="00D30560" w:rsidRPr="002A00C3" w:rsidRDefault="00D30560"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58B2BF64" w14:textId="77777777" w:rsidR="00D30560" w:rsidRPr="002A00C3" w:rsidRDefault="00D30560"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5C654741"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346B5FFB" w14:textId="77777777" w:rsidR="00D30560" w:rsidRPr="002A00C3" w:rsidRDefault="00D30560"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2AE98504" w:rsidR="00774BD5" w:rsidRDefault="00774BD5">
        <w:pPr>
          <w:pStyle w:val="Footer"/>
          <w:jc w:val="center"/>
        </w:pPr>
        <w:r>
          <w:fldChar w:fldCharType="begin"/>
        </w:r>
        <w:r>
          <w:instrText xml:space="preserve"> PAGE   \* MERGEFORMAT </w:instrText>
        </w:r>
        <w:r>
          <w:fldChar w:fldCharType="separate"/>
        </w:r>
        <w:r w:rsidR="00B16CE7">
          <w:rPr>
            <w:noProof/>
          </w:rPr>
          <w:t>4</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8A02771" w:rsidR="00774BD5" w:rsidRDefault="004A7D9E" w:rsidP="00784E7F">
    <w:pPr>
      <w:pStyle w:val="Header"/>
      <w:jc w:val="center"/>
    </w:pPr>
    <w:r w:rsidRPr="00A04811">
      <w:rPr>
        <w:noProof/>
        <w:lang w:val="fi-FI" w:eastAsia="fi-FI"/>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fi-FI" w:eastAsia="fi-FI"/>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fi-FI" w:eastAsia="fi-FI"/>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fi-FI" w:eastAsia="fi-F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i-FI" w:eastAsia="fi-F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6129"/>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72B"/>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7E6"/>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6C1E"/>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1C2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44E"/>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E54C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05D75"/>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2BD7"/>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6CE7"/>
    <w:rsid w:val="00B17306"/>
    <w:rsid w:val="00B238E9"/>
    <w:rsid w:val="00B23FA8"/>
    <w:rsid w:val="00B26DC2"/>
    <w:rsid w:val="00B27C9B"/>
    <w:rsid w:val="00B30BB8"/>
    <w:rsid w:val="00B32E13"/>
    <w:rsid w:val="00B332E1"/>
    <w:rsid w:val="00B351CF"/>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2420"/>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560"/>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3B03"/>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DC9F5B"/>
  <w15:docId w15:val="{6324BAF1-E237-4DE4-AC02-87731488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0e52a87e-fa0e-4867-9149-5c43122db7fb"/>
    <ds:schemaRef ds:uri="http://schemas.microsoft.com/sharepoint/v3/fields"/>
    <ds:schemaRef ds:uri="http://www.w3.org/XML/1998/namespace"/>
    <ds:schemaRef ds:uri="http://purl.org/dc/terms/"/>
  </ds:schemaRefs>
</ds:datastoreItem>
</file>

<file path=customXml/itemProps4.xml><?xml version="1.0" encoding="utf-8"?>
<ds:datastoreItem xmlns:ds="http://schemas.openxmlformats.org/officeDocument/2006/customXml" ds:itemID="{BFF5DF14-345D-4CB1-8742-725D1F9A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705</Words>
  <Characters>5711</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Sari Vähäkangas</cp:lastModifiedBy>
  <cp:revision>2</cp:revision>
  <cp:lastPrinted>2015-04-10T09:51:00Z</cp:lastPrinted>
  <dcterms:created xsi:type="dcterms:W3CDTF">2018-01-11T08:49:00Z</dcterms:created>
  <dcterms:modified xsi:type="dcterms:W3CDTF">2018-01-11T08:49:00Z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